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33C72" w14:textId="77777777" w:rsidR="00AD0300" w:rsidRPr="00E242D9" w:rsidRDefault="00823F11" w:rsidP="00C214F0">
      <w:pPr>
        <w:autoSpaceDE w:val="0"/>
        <w:autoSpaceDN w:val="0"/>
        <w:jc w:val="center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E242D9">
        <w:rPr>
          <w:rFonts w:ascii="BIZ UDゴシック" w:eastAsia="BIZ UDゴシック" w:hAnsi="BIZ UDゴシック" w:hint="eastAsia"/>
          <w:b/>
          <w:bCs/>
          <w:sz w:val="36"/>
          <w:szCs w:val="36"/>
        </w:rPr>
        <w:t>提案</w:t>
      </w:r>
      <w:r w:rsidR="0026210F" w:rsidRPr="00E242D9">
        <w:rPr>
          <w:rFonts w:ascii="BIZ UDゴシック" w:eastAsia="BIZ UDゴシック" w:hAnsi="BIZ UDゴシック" w:hint="eastAsia"/>
          <w:b/>
          <w:bCs/>
          <w:sz w:val="36"/>
          <w:szCs w:val="36"/>
        </w:rPr>
        <w:t>書</w:t>
      </w:r>
    </w:p>
    <w:p w14:paraId="77EBBD65" w14:textId="75B864BA" w:rsidR="0026210F" w:rsidRPr="00E242D9" w:rsidRDefault="0026210F" w:rsidP="00331128">
      <w:pPr>
        <w:autoSpaceDE w:val="0"/>
        <w:autoSpaceDN w:val="0"/>
        <w:spacing w:afterLines="50" w:after="180"/>
        <w:jc w:val="center"/>
        <w:rPr>
          <w:rFonts w:ascii="BIZ UDゴシック" w:eastAsia="BIZ UDゴシック" w:hAnsi="BIZ UDゴシック"/>
        </w:rPr>
      </w:pPr>
      <w:r w:rsidRPr="00E242D9">
        <w:rPr>
          <w:rFonts w:ascii="BIZ UDゴシック" w:eastAsia="BIZ UDゴシック" w:hAnsi="BIZ UDゴシック" w:hint="eastAsia"/>
        </w:rPr>
        <w:t>＜</w:t>
      </w:r>
      <w:r w:rsidR="00FE3DBE" w:rsidRPr="00FE3DBE">
        <w:rPr>
          <w:rFonts w:ascii="BIZ UDゴシック" w:eastAsia="BIZ UDゴシック" w:hAnsi="BIZ UDゴシック" w:hint="eastAsia"/>
        </w:rPr>
        <w:t>海老津駅周辺整備事業に係るサウンディング型市場調査</w:t>
      </w:r>
      <w:r w:rsidRPr="00E242D9">
        <w:rPr>
          <w:rFonts w:ascii="BIZ UDゴシック" w:eastAsia="BIZ UDゴシック" w:hAnsi="BIZ UDゴシック" w:hint="eastAsia"/>
        </w:rPr>
        <w:t>＞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981"/>
        <w:gridCol w:w="992"/>
        <w:gridCol w:w="2409"/>
        <w:gridCol w:w="1559"/>
        <w:gridCol w:w="2403"/>
      </w:tblGrid>
      <w:tr w:rsidR="0026210F" w:rsidRPr="00E242D9" w14:paraId="19BEA991" w14:textId="77777777" w:rsidTr="00331128">
        <w:trPr>
          <w:trHeight w:val="720"/>
        </w:trPr>
        <w:tc>
          <w:tcPr>
            <w:tcW w:w="1060" w:type="pct"/>
            <w:vAlign w:val="center"/>
          </w:tcPr>
          <w:p w14:paraId="29CDB544" w14:textId="77777777" w:rsidR="0026210F" w:rsidRPr="00E242D9" w:rsidRDefault="0026210F" w:rsidP="00C214F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事業者名</w:t>
            </w:r>
          </w:p>
        </w:tc>
        <w:tc>
          <w:tcPr>
            <w:tcW w:w="3940" w:type="pct"/>
            <w:gridSpan w:val="4"/>
            <w:vAlign w:val="center"/>
          </w:tcPr>
          <w:p w14:paraId="53AFC8FE" w14:textId="3CD3CAC1" w:rsidR="00C214F0" w:rsidRPr="00E242D9" w:rsidRDefault="00C214F0" w:rsidP="00331128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26210F" w:rsidRPr="00E242D9" w14:paraId="0B41CDA3" w14:textId="77777777" w:rsidTr="00331128">
        <w:trPr>
          <w:trHeight w:val="720"/>
        </w:trPr>
        <w:tc>
          <w:tcPr>
            <w:tcW w:w="1060" w:type="pct"/>
            <w:vAlign w:val="center"/>
          </w:tcPr>
          <w:p w14:paraId="427BEBBA" w14:textId="77777777" w:rsidR="0026210F" w:rsidRPr="00E242D9" w:rsidRDefault="0026210F" w:rsidP="00C214F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3940" w:type="pct"/>
            <w:gridSpan w:val="4"/>
            <w:vAlign w:val="center"/>
          </w:tcPr>
          <w:p w14:paraId="270F266C" w14:textId="02C7F924" w:rsidR="00C214F0" w:rsidRPr="00E242D9" w:rsidRDefault="00C214F0" w:rsidP="00331128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26210F" w:rsidRPr="00E242D9" w14:paraId="3F566996" w14:textId="77777777" w:rsidTr="00331128">
        <w:trPr>
          <w:trHeight w:val="720"/>
        </w:trPr>
        <w:tc>
          <w:tcPr>
            <w:tcW w:w="1060" w:type="pct"/>
            <w:vAlign w:val="center"/>
          </w:tcPr>
          <w:p w14:paraId="767A95DE" w14:textId="1030CC52" w:rsidR="0026210F" w:rsidRPr="00E242D9" w:rsidRDefault="00E242D9" w:rsidP="00C214F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(</w:t>
            </w:r>
            <w:r w:rsidR="0026210F" w:rsidRPr="00E242D9">
              <w:rPr>
                <w:rFonts w:ascii="BIZ UDゴシック" w:eastAsia="BIZ UDゴシック" w:hAnsi="BIZ UDゴシック" w:hint="eastAsia"/>
                <w:sz w:val="21"/>
                <w:szCs w:val="21"/>
              </w:rPr>
              <w:t>グループの場合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)</w:t>
            </w:r>
          </w:p>
          <w:p w14:paraId="57D45391" w14:textId="77777777" w:rsidR="0026210F" w:rsidRPr="00E242D9" w:rsidRDefault="0026210F" w:rsidP="00C214F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構成事業者名</w:t>
            </w:r>
          </w:p>
        </w:tc>
        <w:tc>
          <w:tcPr>
            <w:tcW w:w="3940" w:type="pct"/>
            <w:gridSpan w:val="4"/>
            <w:vAlign w:val="center"/>
          </w:tcPr>
          <w:p w14:paraId="0796CD80" w14:textId="3A6F8300" w:rsidR="00C214F0" w:rsidRPr="00E242D9" w:rsidRDefault="00C214F0" w:rsidP="00331128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C214F0" w:rsidRPr="00E242D9" w14:paraId="034441A8" w14:textId="77777777" w:rsidTr="00C214F0">
        <w:trPr>
          <w:trHeight w:val="722"/>
        </w:trPr>
        <w:tc>
          <w:tcPr>
            <w:tcW w:w="1060" w:type="pct"/>
            <w:vMerge w:val="restart"/>
            <w:vAlign w:val="center"/>
          </w:tcPr>
          <w:p w14:paraId="13F535D8" w14:textId="77777777" w:rsidR="0026210F" w:rsidRPr="00E242D9" w:rsidRDefault="0026210F" w:rsidP="00C214F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531" w:type="pct"/>
            <w:vAlign w:val="center"/>
          </w:tcPr>
          <w:p w14:paraId="411F6A06" w14:textId="77777777" w:rsidR="0026210F" w:rsidRPr="00E242D9" w:rsidRDefault="00C03E95" w:rsidP="00C214F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1289" w:type="pct"/>
            <w:vAlign w:val="center"/>
          </w:tcPr>
          <w:p w14:paraId="6D3337C0" w14:textId="48D15F99" w:rsidR="00C214F0" w:rsidRPr="00E242D9" w:rsidRDefault="00C214F0" w:rsidP="00C214F0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4" w:type="pct"/>
          </w:tcPr>
          <w:p w14:paraId="60EEBD34" w14:textId="77777777" w:rsidR="0026210F" w:rsidRPr="00E242D9" w:rsidRDefault="00C03E95" w:rsidP="00C214F0">
            <w:pPr>
              <w:widowControl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所属法人名</w:t>
            </w:r>
          </w:p>
          <w:p w14:paraId="41DD68DB" w14:textId="77777777" w:rsidR="0026210F" w:rsidRPr="00E242D9" w:rsidRDefault="00C03E95" w:rsidP="00C214F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部署・役職</w:t>
            </w:r>
          </w:p>
        </w:tc>
        <w:tc>
          <w:tcPr>
            <w:tcW w:w="1286" w:type="pct"/>
            <w:vAlign w:val="center"/>
          </w:tcPr>
          <w:p w14:paraId="0410601F" w14:textId="77777777" w:rsidR="0026210F" w:rsidRPr="00E242D9" w:rsidRDefault="0026210F" w:rsidP="00C214F0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26210F" w:rsidRPr="00E242D9" w14:paraId="04342115" w14:textId="77777777" w:rsidTr="00331128">
        <w:trPr>
          <w:trHeight w:val="363"/>
        </w:trPr>
        <w:tc>
          <w:tcPr>
            <w:tcW w:w="1060" w:type="pct"/>
            <w:vMerge/>
          </w:tcPr>
          <w:p w14:paraId="6C978CF1" w14:textId="77777777" w:rsidR="0026210F" w:rsidRPr="00E242D9" w:rsidRDefault="0026210F" w:rsidP="00C214F0">
            <w:pPr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31" w:type="pct"/>
          </w:tcPr>
          <w:p w14:paraId="0D06DB43" w14:textId="77777777" w:rsidR="0026210F" w:rsidRPr="00E242D9" w:rsidRDefault="00C03E95" w:rsidP="00C214F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3409" w:type="pct"/>
            <w:gridSpan w:val="3"/>
          </w:tcPr>
          <w:p w14:paraId="5B165E7F" w14:textId="77777777" w:rsidR="0026210F" w:rsidRPr="00E242D9" w:rsidRDefault="0026210F" w:rsidP="00C214F0">
            <w:pPr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26210F" w:rsidRPr="00E242D9" w14:paraId="16BE3C6A" w14:textId="77777777" w:rsidTr="00331128">
        <w:trPr>
          <w:trHeight w:val="363"/>
        </w:trPr>
        <w:tc>
          <w:tcPr>
            <w:tcW w:w="1060" w:type="pct"/>
            <w:vMerge/>
          </w:tcPr>
          <w:p w14:paraId="5EE5C82B" w14:textId="77777777" w:rsidR="0026210F" w:rsidRPr="00E242D9" w:rsidRDefault="0026210F" w:rsidP="00C214F0">
            <w:pPr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31" w:type="pct"/>
          </w:tcPr>
          <w:p w14:paraId="303CF389" w14:textId="77777777" w:rsidR="0026210F" w:rsidRPr="00E242D9" w:rsidRDefault="00C03E95" w:rsidP="00C214F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TEL</w:t>
            </w:r>
          </w:p>
        </w:tc>
        <w:tc>
          <w:tcPr>
            <w:tcW w:w="3409" w:type="pct"/>
            <w:gridSpan w:val="3"/>
          </w:tcPr>
          <w:p w14:paraId="2D57A769" w14:textId="77777777" w:rsidR="0026210F" w:rsidRPr="00E242D9" w:rsidRDefault="0026210F" w:rsidP="00C214F0">
            <w:pPr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1B207D1C" w14:textId="77777777" w:rsidR="0026210F" w:rsidRPr="00E242D9" w:rsidRDefault="0026210F" w:rsidP="00C214F0">
      <w:pPr>
        <w:autoSpaceDE w:val="0"/>
        <w:autoSpaceDN w:val="0"/>
        <w:jc w:val="left"/>
        <w:rPr>
          <w:rFonts w:ascii="BIZ UDゴシック" w:eastAsia="BIZ UDゴシック" w:hAnsi="BIZ UDゴシック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696"/>
        <w:gridCol w:w="2253"/>
        <w:gridCol w:w="45"/>
        <w:gridCol w:w="6350"/>
      </w:tblGrid>
      <w:tr w:rsidR="00823F11" w:rsidRPr="00E242D9" w14:paraId="012E4428" w14:textId="77777777" w:rsidTr="00D82049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86C6367" w14:textId="2122138A" w:rsidR="00823F11" w:rsidRPr="00E242D9" w:rsidRDefault="0081669A" w:rsidP="00C214F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サウンディングの内容</w:t>
            </w:r>
          </w:p>
        </w:tc>
      </w:tr>
      <w:tr w:rsidR="00604E82" w:rsidRPr="00E242D9" w14:paraId="72518368" w14:textId="77777777" w:rsidTr="00D82049">
        <w:tc>
          <w:tcPr>
            <w:tcW w:w="5000" w:type="pct"/>
            <w:gridSpan w:val="4"/>
            <w:shd w:val="clear" w:color="auto" w:fill="D9D9D9" w:themeFill="background1" w:themeFillShade="D9"/>
          </w:tcPr>
          <w:p w14:paraId="5A3D0765" w14:textId="0A814E4A" w:rsidR="00604E82" w:rsidRDefault="00604E82" w:rsidP="00604E82">
            <w:pPr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  <w:r w:rsidRPr="00604E82">
              <w:rPr>
                <w:rFonts w:ascii="BIZ UDゴシック" w:eastAsia="BIZ UDゴシック" w:hAnsi="BIZ UDゴシック" w:hint="eastAsia"/>
              </w:rPr>
              <w:t>１　本事業に対するご意見等について</w:t>
            </w:r>
          </w:p>
        </w:tc>
      </w:tr>
      <w:tr w:rsidR="00823F11" w:rsidRPr="00E242D9" w14:paraId="12CA190A" w14:textId="77777777" w:rsidTr="004B3A1D">
        <w:trPr>
          <w:trHeight w:val="1743"/>
        </w:trPr>
        <w:tc>
          <w:tcPr>
            <w:tcW w:w="372" w:type="pct"/>
            <w:vAlign w:val="center"/>
          </w:tcPr>
          <w:p w14:paraId="382E62E6" w14:textId="3F39A7EC" w:rsidR="00FB012A" w:rsidRPr="00E242D9" w:rsidRDefault="00604E82" w:rsidP="00C214F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</w:t>
            </w:r>
            <w:r w:rsidR="00823F11" w:rsidRPr="00E242D9">
              <w:rPr>
                <w:rFonts w:ascii="BIZ UDゴシック" w:eastAsia="BIZ UDゴシック" w:hAnsi="BIZ UDゴシック" w:hint="eastAsia"/>
              </w:rPr>
              <w:t>１</w:t>
            </w:r>
            <w:r>
              <w:rPr>
                <w:rFonts w:ascii="BIZ UDゴシック" w:eastAsia="BIZ UDゴシック" w:hAnsi="BIZ UDゴシック" w:hint="eastAsia"/>
              </w:rPr>
              <w:t>)</w:t>
            </w:r>
          </w:p>
        </w:tc>
        <w:tc>
          <w:tcPr>
            <w:tcW w:w="1206" w:type="pct"/>
            <w:vAlign w:val="center"/>
          </w:tcPr>
          <w:p w14:paraId="6239113D" w14:textId="77777777" w:rsidR="00D24D70" w:rsidRDefault="00E242D9" w:rsidP="00C214F0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土地活用の</w:t>
            </w:r>
          </w:p>
          <w:p w14:paraId="50A9E5BF" w14:textId="5FDAA6AC" w:rsidR="00437023" w:rsidRPr="00E242D9" w:rsidRDefault="00E242D9" w:rsidP="00C214F0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コンセプト</w:t>
            </w:r>
          </w:p>
        </w:tc>
        <w:tc>
          <w:tcPr>
            <w:tcW w:w="3422" w:type="pct"/>
            <w:gridSpan w:val="2"/>
          </w:tcPr>
          <w:p w14:paraId="3F4D47D9" w14:textId="6213303B" w:rsidR="00195683" w:rsidRPr="00E242D9" w:rsidRDefault="00195683" w:rsidP="00BF138E">
            <w:pPr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823F11" w:rsidRPr="00E242D9" w14:paraId="4AFB1562" w14:textId="77777777" w:rsidTr="004B3A1D">
        <w:trPr>
          <w:trHeight w:val="1985"/>
        </w:trPr>
        <w:tc>
          <w:tcPr>
            <w:tcW w:w="372" w:type="pct"/>
            <w:vAlign w:val="center"/>
          </w:tcPr>
          <w:p w14:paraId="3144DF06" w14:textId="27E247E4" w:rsidR="00FB012A" w:rsidRPr="00E242D9" w:rsidRDefault="00604E82" w:rsidP="00C214F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</w:t>
            </w:r>
            <w:r w:rsidR="00991E46" w:rsidRPr="00E242D9">
              <w:rPr>
                <w:rFonts w:ascii="BIZ UDゴシック" w:eastAsia="BIZ UDゴシック" w:hAnsi="BIZ UDゴシック" w:hint="eastAsia"/>
              </w:rPr>
              <w:t>２</w:t>
            </w:r>
            <w:r>
              <w:rPr>
                <w:rFonts w:ascii="BIZ UDゴシック" w:eastAsia="BIZ UDゴシック" w:hAnsi="BIZ UDゴシック" w:hint="eastAsia"/>
              </w:rPr>
              <w:t>)</w:t>
            </w:r>
          </w:p>
        </w:tc>
        <w:tc>
          <w:tcPr>
            <w:tcW w:w="1206" w:type="pct"/>
            <w:vAlign w:val="center"/>
          </w:tcPr>
          <w:p w14:paraId="5D9F3DE6" w14:textId="2B0FC2BC" w:rsidR="00FB012A" w:rsidRPr="00E242D9" w:rsidRDefault="00E242D9" w:rsidP="00C214F0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導入施設</w:t>
            </w:r>
          </w:p>
        </w:tc>
        <w:tc>
          <w:tcPr>
            <w:tcW w:w="3422" w:type="pct"/>
            <w:gridSpan w:val="2"/>
          </w:tcPr>
          <w:p w14:paraId="186A8EF5" w14:textId="03A3085C" w:rsidR="00C214F0" w:rsidRPr="00E242D9" w:rsidRDefault="00C214F0" w:rsidP="00C214F0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E242D9" w:rsidRPr="00E242D9" w14:paraId="7F1A2EE8" w14:textId="77777777" w:rsidTr="004B3A1D">
        <w:trPr>
          <w:trHeight w:val="1985"/>
        </w:trPr>
        <w:tc>
          <w:tcPr>
            <w:tcW w:w="372" w:type="pct"/>
            <w:vAlign w:val="center"/>
          </w:tcPr>
          <w:p w14:paraId="0A9B1245" w14:textId="606F7196" w:rsidR="00E242D9" w:rsidRPr="00E242D9" w:rsidRDefault="00604E82" w:rsidP="00C214F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</w:t>
            </w:r>
            <w:r w:rsidR="00ED09C4">
              <w:rPr>
                <w:rFonts w:ascii="BIZ UDゴシック" w:eastAsia="BIZ UDゴシック" w:hAnsi="BIZ UDゴシック" w:hint="eastAsia"/>
              </w:rPr>
              <w:t>３</w:t>
            </w:r>
            <w:r>
              <w:rPr>
                <w:rFonts w:ascii="BIZ UDゴシック" w:eastAsia="BIZ UDゴシック" w:hAnsi="BIZ UDゴシック" w:hint="eastAsia"/>
              </w:rPr>
              <w:t>)</w:t>
            </w:r>
          </w:p>
        </w:tc>
        <w:tc>
          <w:tcPr>
            <w:tcW w:w="1206" w:type="pct"/>
            <w:vAlign w:val="center"/>
          </w:tcPr>
          <w:p w14:paraId="2794B418" w14:textId="77777777" w:rsidR="00D24D70" w:rsidRDefault="00604E82" w:rsidP="002F1793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604E82">
              <w:rPr>
                <w:rFonts w:ascii="BIZ UDゴシック" w:eastAsia="BIZ UDゴシック" w:hAnsi="BIZ UDゴシック" w:hint="eastAsia"/>
              </w:rPr>
              <w:t>施設群の配置や</w:t>
            </w:r>
          </w:p>
          <w:p w14:paraId="7A189357" w14:textId="42573B8F" w:rsidR="00E242D9" w:rsidRDefault="00604E82" w:rsidP="002F1793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604E82">
              <w:rPr>
                <w:rFonts w:ascii="BIZ UDゴシック" w:eastAsia="BIZ UDゴシック" w:hAnsi="BIZ UDゴシック" w:hint="eastAsia"/>
              </w:rPr>
              <w:t>ゾーニング</w:t>
            </w:r>
          </w:p>
        </w:tc>
        <w:tc>
          <w:tcPr>
            <w:tcW w:w="3422" w:type="pct"/>
            <w:gridSpan w:val="2"/>
          </w:tcPr>
          <w:p w14:paraId="1BD96C3D" w14:textId="53DD00F6" w:rsidR="00C214F0" w:rsidRPr="00E242D9" w:rsidRDefault="00604E82" w:rsidP="00C214F0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※例　「別添、補足資料による」など</w:t>
            </w:r>
          </w:p>
        </w:tc>
      </w:tr>
      <w:tr w:rsidR="00FE3DBE" w:rsidRPr="00E242D9" w14:paraId="4085C386" w14:textId="77777777" w:rsidTr="004B3A1D">
        <w:trPr>
          <w:trHeight w:val="1985"/>
        </w:trPr>
        <w:tc>
          <w:tcPr>
            <w:tcW w:w="372" w:type="pct"/>
            <w:vAlign w:val="center"/>
          </w:tcPr>
          <w:p w14:paraId="491B09D3" w14:textId="2E6565FA" w:rsidR="00FE3DBE" w:rsidRDefault="00604E82" w:rsidP="00FE3DBE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</w:t>
            </w:r>
            <w:r w:rsidR="00FE3DBE">
              <w:rPr>
                <w:rFonts w:ascii="BIZ UDゴシック" w:eastAsia="BIZ UDゴシック" w:hAnsi="BIZ UDゴシック" w:hint="eastAsia"/>
              </w:rPr>
              <w:t>４</w:t>
            </w:r>
            <w:r>
              <w:rPr>
                <w:rFonts w:ascii="BIZ UDゴシック" w:eastAsia="BIZ UDゴシック" w:hAnsi="BIZ UDゴシック" w:hint="eastAsia"/>
              </w:rPr>
              <w:t>)</w:t>
            </w:r>
          </w:p>
        </w:tc>
        <w:tc>
          <w:tcPr>
            <w:tcW w:w="1206" w:type="pct"/>
            <w:vAlign w:val="center"/>
          </w:tcPr>
          <w:p w14:paraId="2D54BFBE" w14:textId="58E69A3E" w:rsidR="00FE3DBE" w:rsidRDefault="00604E82" w:rsidP="00FE3DBE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604E82">
              <w:rPr>
                <w:rFonts w:ascii="BIZ UDゴシック" w:eastAsia="BIZ UDゴシック" w:hAnsi="BIZ UDゴシック" w:hint="eastAsia"/>
                <w:szCs w:val="24"/>
              </w:rPr>
              <w:t>整備主体や手法</w:t>
            </w:r>
          </w:p>
        </w:tc>
        <w:tc>
          <w:tcPr>
            <w:tcW w:w="3422" w:type="pct"/>
            <w:gridSpan w:val="2"/>
          </w:tcPr>
          <w:p w14:paraId="274C9891" w14:textId="77777777" w:rsidR="00FE3DBE" w:rsidRPr="00E242D9" w:rsidRDefault="00FE3DBE" w:rsidP="00FE3DBE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FE3DBE" w:rsidRPr="00E242D9" w14:paraId="453662BB" w14:textId="77777777" w:rsidTr="00604E82">
        <w:trPr>
          <w:trHeight w:val="1985"/>
        </w:trPr>
        <w:tc>
          <w:tcPr>
            <w:tcW w:w="372" w:type="pct"/>
            <w:vAlign w:val="center"/>
          </w:tcPr>
          <w:p w14:paraId="137EACF5" w14:textId="03060389" w:rsidR="00FE3DBE" w:rsidRDefault="00604E82" w:rsidP="00FE3DBE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lastRenderedPageBreak/>
              <w:t>(</w:t>
            </w:r>
            <w:r w:rsidR="00FE3DBE">
              <w:rPr>
                <w:rFonts w:ascii="BIZ UDゴシック" w:eastAsia="BIZ UDゴシック" w:hAnsi="BIZ UDゴシック" w:hint="eastAsia"/>
              </w:rPr>
              <w:t>５</w:t>
            </w:r>
            <w:r>
              <w:rPr>
                <w:rFonts w:ascii="BIZ UDゴシック" w:eastAsia="BIZ UDゴシック" w:hAnsi="BIZ UDゴシック" w:hint="eastAsia"/>
              </w:rPr>
              <w:t>)</w:t>
            </w:r>
          </w:p>
        </w:tc>
        <w:tc>
          <w:tcPr>
            <w:tcW w:w="1206" w:type="pct"/>
            <w:vAlign w:val="center"/>
          </w:tcPr>
          <w:p w14:paraId="055A4F6A" w14:textId="77777777" w:rsidR="00D24D70" w:rsidRDefault="00604E82" w:rsidP="00FE3DBE">
            <w:pPr>
              <w:autoSpaceDE w:val="0"/>
              <w:autoSpaceDN w:val="0"/>
              <w:rPr>
                <w:rFonts w:ascii="BIZ UDゴシック" w:eastAsia="BIZ UDゴシック" w:hAnsi="BIZ UDゴシック"/>
                <w:szCs w:val="24"/>
              </w:rPr>
            </w:pPr>
            <w:r w:rsidRPr="00604E82">
              <w:rPr>
                <w:rFonts w:ascii="BIZ UDゴシック" w:eastAsia="BIZ UDゴシック" w:hAnsi="BIZ UDゴシック" w:hint="eastAsia"/>
                <w:szCs w:val="24"/>
              </w:rPr>
              <w:t>賑わいの創出</w:t>
            </w:r>
          </w:p>
          <w:p w14:paraId="7DBDE906" w14:textId="0ECDB9B7" w:rsidR="00FE3DBE" w:rsidRPr="0037481F" w:rsidRDefault="00604E82" w:rsidP="00FE3DBE">
            <w:pPr>
              <w:autoSpaceDE w:val="0"/>
              <w:autoSpaceDN w:val="0"/>
              <w:rPr>
                <w:rFonts w:ascii="BIZ UDゴシック" w:eastAsia="BIZ UDゴシック" w:hAnsi="BIZ UDゴシック"/>
                <w:szCs w:val="24"/>
              </w:rPr>
            </w:pPr>
            <w:r w:rsidRPr="00604E82">
              <w:rPr>
                <w:rFonts w:ascii="BIZ UDゴシック" w:eastAsia="BIZ UDゴシック" w:hAnsi="BIZ UDゴシック" w:hint="eastAsia"/>
                <w:szCs w:val="24"/>
              </w:rPr>
              <w:t>アイデア</w:t>
            </w:r>
          </w:p>
        </w:tc>
        <w:tc>
          <w:tcPr>
            <w:tcW w:w="3422" w:type="pct"/>
            <w:gridSpan w:val="2"/>
          </w:tcPr>
          <w:p w14:paraId="79A189F5" w14:textId="3DF750A1" w:rsidR="00FE3DBE" w:rsidRPr="00E242D9" w:rsidRDefault="00FE3DBE" w:rsidP="00FE3DBE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FE3DBE" w:rsidRPr="00E242D9" w14:paraId="20A086AC" w14:textId="77777777" w:rsidTr="00604E82">
        <w:trPr>
          <w:trHeight w:val="1985"/>
        </w:trPr>
        <w:tc>
          <w:tcPr>
            <w:tcW w:w="372" w:type="pct"/>
            <w:vAlign w:val="center"/>
          </w:tcPr>
          <w:p w14:paraId="05317650" w14:textId="18C25ED6" w:rsidR="00FE3DBE" w:rsidRDefault="00604E82" w:rsidP="00FE3DBE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</w:t>
            </w:r>
            <w:r w:rsidR="00FE3DBE">
              <w:rPr>
                <w:rFonts w:ascii="BIZ UDゴシック" w:eastAsia="BIZ UDゴシック" w:hAnsi="BIZ UDゴシック" w:hint="eastAsia"/>
              </w:rPr>
              <w:t>６</w:t>
            </w:r>
            <w:r>
              <w:rPr>
                <w:rFonts w:ascii="BIZ UDゴシック" w:eastAsia="BIZ UDゴシック" w:hAnsi="BIZ UDゴシック" w:hint="eastAsia"/>
              </w:rPr>
              <w:t>)</w:t>
            </w:r>
          </w:p>
        </w:tc>
        <w:tc>
          <w:tcPr>
            <w:tcW w:w="1206" w:type="pct"/>
            <w:vAlign w:val="center"/>
          </w:tcPr>
          <w:p w14:paraId="55947BBB" w14:textId="2DFD26A2" w:rsidR="00FE3DBE" w:rsidRPr="0037481F" w:rsidRDefault="00604E82" w:rsidP="00FE3DBE">
            <w:pPr>
              <w:autoSpaceDE w:val="0"/>
              <w:autoSpaceDN w:val="0"/>
              <w:rPr>
                <w:rFonts w:ascii="BIZ UDゴシック" w:eastAsia="BIZ UDゴシック" w:hAnsi="BIZ UDゴシック"/>
                <w:szCs w:val="24"/>
              </w:rPr>
            </w:pPr>
            <w:r w:rsidRPr="00604E82">
              <w:rPr>
                <w:rFonts w:ascii="BIZ UDゴシック" w:eastAsia="BIZ UDゴシック" w:hAnsi="BIZ UDゴシック" w:hint="eastAsia"/>
                <w:szCs w:val="24"/>
              </w:rPr>
              <w:t>周辺環境との調和</w:t>
            </w:r>
          </w:p>
        </w:tc>
        <w:tc>
          <w:tcPr>
            <w:tcW w:w="3422" w:type="pct"/>
            <w:gridSpan w:val="2"/>
          </w:tcPr>
          <w:p w14:paraId="3C5B9644" w14:textId="77777777" w:rsidR="00FE3DBE" w:rsidRPr="00FE3DBE" w:rsidRDefault="00FE3DBE" w:rsidP="00FE3DBE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2F1793" w:rsidRPr="00E242D9" w14:paraId="5445B286" w14:textId="77777777" w:rsidTr="00604E82">
        <w:trPr>
          <w:trHeight w:val="1985"/>
        </w:trPr>
        <w:tc>
          <w:tcPr>
            <w:tcW w:w="372" w:type="pct"/>
            <w:vAlign w:val="center"/>
          </w:tcPr>
          <w:p w14:paraId="35AD7795" w14:textId="73BCF6D5" w:rsidR="002F1793" w:rsidRPr="00E242D9" w:rsidRDefault="00604E82" w:rsidP="002F1793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</w:t>
            </w:r>
            <w:r w:rsidR="00872C5A">
              <w:rPr>
                <w:rFonts w:ascii="BIZ UDゴシック" w:eastAsia="BIZ UDゴシック" w:hAnsi="BIZ UDゴシック" w:hint="eastAsia"/>
              </w:rPr>
              <w:t>７</w:t>
            </w:r>
            <w:r>
              <w:rPr>
                <w:rFonts w:ascii="BIZ UDゴシック" w:eastAsia="BIZ UDゴシック" w:hAnsi="BIZ UDゴシック" w:hint="eastAsia"/>
              </w:rPr>
              <w:t>)</w:t>
            </w:r>
          </w:p>
        </w:tc>
        <w:tc>
          <w:tcPr>
            <w:tcW w:w="1206" w:type="pct"/>
            <w:vAlign w:val="center"/>
          </w:tcPr>
          <w:p w14:paraId="05EA8655" w14:textId="77777777" w:rsidR="00D24D70" w:rsidRDefault="00604E82" w:rsidP="002F1793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604E82">
              <w:rPr>
                <w:rFonts w:ascii="BIZ UDゴシック" w:eastAsia="BIZ UDゴシック" w:hAnsi="BIZ UDゴシック" w:hint="eastAsia"/>
              </w:rPr>
              <w:t>本事業の課題や</w:t>
            </w:r>
          </w:p>
          <w:p w14:paraId="5AD16179" w14:textId="74A5563E" w:rsidR="002F1793" w:rsidRPr="00E242D9" w:rsidRDefault="00604E82" w:rsidP="002F1793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604E82">
              <w:rPr>
                <w:rFonts w:ascii="BIZ UDゴシック" w:eastAsia="BIZ UDゴシック" w:hAnsi="BIZ UDゴシック" w:hint="eastAsia"/>
              </w:rPr>
              <w:t>懸念事項</w:t>
            </w:r>
          </w:p>
        </w:tc>
        <w:tc>
          <w:tcPr>
            <w:tcW w:w="3422" w:type="pct"/>
            <w:gridSpan w:val="2"/>
          </w:tcPr>
          <w:p w14:paraId="2D9550B3" w14:textId="77777777" w:rsidR="002F1793" w:rsidRPr="00E242D9" w:rsidRDefault="002F1793" w:rsidP="002F1793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281547" w:rsidRPr="00E242D9" w14:paraId="0B351806" w14:textId="77777777" w:rsidTr="00604E82">
        <w:trPr>
          <w:trHeight w:val="1985"/>
        </w:trPr>
        <w:tc>
          <w:tcPr>
            <w:tcW w:w="372" w:type="pct"/>
            <w:vAlign w:val="center"/>
          </w:tcPr>
          <w:p w14:paraId="6C23C662" w14:textId="335637F9" w:rsidR="00281547" w:rsidRDefault="00604E82" w:rsidP="002F1793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</w:t>
            </w:r>
            <w:r w:rsidR="00872C5A">
              <w:rPr>
                <w:rFonts w:ascii="BIZ UDゴシック" w:eastAsia="BIZ UDゴシック" w:hAnsi="BIZ UDゴシック" w:hint="eastAsia"/>
              </w:rPr>
              <w:t>８</w:t>
            </w:r>
            <w:r>
              <w:rPr>
                <w:rFonts w:ascii="BIZ UDゴシック" w:eastAsia="BIZ UDゴシック" w:hAnsi="BIZ UDゴシック" w:hint="eastAsia"/>
              </w:rPr>
              <w:t>)</w:t>
            </w:r>
          </w:p>
        </w:tc>
        <w:tc>
          <w:tcPr>
            <w:tcW w:w="1206" w:type="pct"/>
            <w:vAlign w:val="center"/>
          </w:tcPr>
          <w:p w14:paraId="337EA18D" w14:textId="02572243" w:rsidR="00281547" w:rsidRPr="00281547" w:rsidRDefault="00604E82" w:rsidP="002F1793">
            <w:pPr>
              <w:autoSpaceDE w:val="0"/>
              <w:autoSpaceDN w:val="0"/>
              <w:rPr>
                <w:rFonts w:ascii="BIZ UDゴシック" w:eastAsia="BIZ UDゴシック" w:hAnsi="BIZ UDゴシック" w:cs="ＭＳ 明朝"/>
              </w:rPr>
            </w:pPr>
            <w:r w:rsidRPr="00604E82">
              <w:rPr>
                <w:rFonts w:ascii="BIZ UDゴシック" w:eastAsia="BIZ UDゴシック" w:hAnsi="BIZ UDゴシック" w:cs="ＭＳ 明朝" w:hint="eastAsia"/>
              </w:rPr>
              <w:t>参入の可能性</w:t>
            </w:r>
          </w:p>
        </w:tc>
        <w:tc>
          <w:tcPr>
            <w:tcW w:w="3422" w:type="pct"/>
            <w:gridSpan w:val="2"/>
          </w:tcPr>
          <w:p w14:paraId="1C08731E" w14:textId="77777777" w:rsidR="00281547" w:rsidRPr="00E242D9" w:rsidRDefault="00281547" w:rsidP="002F1793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604E82" w:rsidRPr="00E242D9" w14:paraId="56E19A1E" w14:textId="77777777" w:rsidTr="00D82049">
        <w:trPr>
          <w:trHeight w:val="292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30A2213B" w14:textId="2ED1320B" w:rsidR="00604E82" w:rsidRPr="00E242D9" w:rsidRDefault="00604E82" w:rsidP="00604E82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604E82">
              <w:rPr>
                <w:rFonts w:ascii="BIZ UDゴシック" w:eastAsia="BIZ UDゴシック" w:hAnsi="BIZ UDゴシック" w:hint="eastAsia"/>
              </w:rPr>
              <w:t>２　参入のための希望条件について</w:t>
            </w:r>
          </w:p>
        </w:tc>
      </w:tr>
      <w:tr w:rsidR="00604E82" w:rsidRPr="00E242D9" w14:paraId="0F10EDF1" w14:textId="77777777" w:rsidTr="00604E82">
        <w:trPr>
          <w:trHeight w:val="1985"/>
        </w:trPr>
        <w:tc>
          <w:tcPr>
            <w:tcW w:w="372" w:type="pct"/>
            <w:vAlign w:val="center"/>
          </w:tcPr>
          <w:p w14:paraId="37BCF5E2" w14:textId="510EEAB3" w:rsidR="00604E82" w:rsidRDefault="00604E82" w:rsidP="00604E82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</w:t>
            </w:r>
            <w:r w:rsidRPr="00E242D9">
              <w:rPr>
                <w:rFonts w:ascii="BIZ UDゴシック" w:eastAsia="BIZ UDゴシック" w:hAnsi="BIZ UDゴシック" w:hint="eastAsia"/>
              </w:rPr>
              <w:t>１</w:t>
            </w:r>
            <w:r>
              <w:rPr>
                <w:rFonts w:ascii="BIZ UDゴシック" w:eastAsia="BIZ UDゴシック" w:hAnsi="BIZ UDゴシック" w:hint="eastAsia"/>
              </w:rPr>
              <w:t>)</w:t>
            </w:r>
          </w:p>
        </w:tc>
        <w:tc>
          <w:tcPr>
            <w:tcW w:w="1206" w:type="pct"/>
            <w:vAlign w:val="center"/>
          </w:tcPr>
          <w:p w14:paraId="6731B6FE" w14:textId="29D64D60" w:rsidR="00604E82" w:rsidRDefault="00604E82" w:rsidP="00604E82">
            <w:pPr>
              <w:autoSpaceDE w:val="0"/>
              <w:autoSpaceDN w:val="0"/>
              <w:rPr>
                <w:rFonts w:ascii="BIZ UDゴシック" w:eastAsia="BIZ UDゴシック" w:hAnsi="BIZ UDゴシック" w:cs="ＭＳ 明朝"/>
              </w:rPr>
            </w:pPr>
            <w:r w:rsidRPr="00604E82">
              <w:rPr>
                <w:rFonts w:ascii="BIZ UDゴシック" w:eastAsia="BIZ UDゴシック" w:hAnsi="BIZ UDゴシック" w:cs="ＭＳ 明朝" w:hint="eastAsia"/>
              </w:rPr>
              <w:t>事業の期間</w:t>
            </w:r>
          </w:p>
        </w:tc>
        <w:tc>
          <w:tcPr>
            <w:tcW w:w="3422" w:type="pct"/>
            <w:gridSpan w:val="2"/>
          </w:tcPr>
          <w:p w14:paraId="79460A95" w14:textId="77777777" w:rsidR="00604E82" w:rsidRPr="00E242D9" w:rsidRDefault="00604E82" w:rsidP="00604E82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604E82" w:rsidRPr="00E242D9" w14:paraId="204B66B6" w14:textId="77777777" w:rsidTr="00604E82">
        <w:trPr>
          <w:trHeight w:val="1985"/>
        </w:trPr>
        <w:tc>
          <w:tcPr>
            <w:tcW w:w="372" w:type="pct"/>
            <w:vAlign w:val="center"/>
          </w:tcPr>
          <w:p w14:paraId="7DE17B0C" w14:textId="465092AF" w:rsidR="00604E82" w:rsidRDefault="00604E82" w:rsidP="00604E82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(２)</w:t>
            </w:r>
          </w:p>
        </w:tc>
        <w:tc>
          <w:tcPr>
            <w:tcW w:w="1206" w:type="pct"/>
            <w:vAlign w:val="center"/>
          </w:tcPr>
          <w:p w14:paraId="4E3A896C" w14:textId="25B3BC1F" w:rsidR="00604E82" w:rsidRDefault="00604E82" w:rsidP="00604E82">
            <w:pPr>
              <w:autoSpaceDE w:val="0"/>
              <w:autoSpaceDN w:val="0"/>
              <w:rPr>
                <w:rFonts w:ascii="BIZ UDゴシック" w:eastAsia="BIZ UDゴシック" w:hAnsi="BIZ UDゴシック" w:cs="ＭＳ 明朝"/>
              </w:rPr>
            </w:pPr>
            <w:r w:rsidRPr="00604E82">
              <w:rPr>
                <w:rFonts w:ascii="BIZ UDゴシック" w:eastAsia="BIZ UDゴシック" w:hAnsi="BIZ UDゴシック" w:cs="ＭＳ 明朝" w:hint="eastAsia"/>
              </w:rPr>
              <w:t>事業の財源</w:t>
            </w:r>
          </w:p>
        </w:tc>
        <w:tc>
          <w:tcPr>
            <w:tcW w:w="3422" w:type="pct"/>
            <w:gridSpan w:val="2"/>
          </w:tcPr>
          <w:p w14:paraId="36B6DD0F" w14:textId="77777777" w:rsidR="00604E82" w:rsidRPr="00E242D9" w:rsidRDefault="00604E82" w:rsidP="00604E82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2F1793" w:rsidRPr="00E242D9" w14:paraId="04F878A9" w14:textId="77777777" w:rsidTr="00604E82">
        <w:trPr>
          <w:trHeight w:val="1985"/>
        </w:trPr>
        <w:tc>
          <w:tcPr>
            <w:tcW w:w="372" w:type="pct"/>
            <w:vAlign w:val="center"/>
          </w:tcPr>
          <w:p w14:paraId="52F308D3" w14:textId="70438269" w:rsidR="002F1793" w:rsidRPr="00971FD3" w:rsidRDefault="00604E82" w:rsidP="002F1793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lastRenderedPageBreak/>
              <w:t>(３)</w:t>
            </w:r>
          </w:p>
        </w:tc>
        <w:tc>
          <w:tcPr>
            <w:tcW w:w="1230" w:type="pct"/>
            <w:gridSpan w:val="2"/>
            <w:vAlign w:val="center"/>
          </w:tcPr>
          <w:p w14:paraId="50A671B9" w14:textId="6F12A7A2" w:rsidR="002F1793" w:rsidRPr="00E242D9" w:rsidRDefault="00604E82" w:rsidP="002F1793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604E82">
              <w:rPr>
                <w:rFonts w:ascii="BIZ UDゴシック" w:eastAsia="BIZ UDゴシック" w:hAnsi="BIZ UDゴシック" w:hint="eastAsia"/>
              </w:rPr>
              <w:t>事業の実施方法</w:t>
            </w:r>
          </w:p>
        </w:tc>
        <w:tc>
          <w:tcPr>
            <w:tcW w:w="3398" w:type="pct"/>
          </w:tcPr>
          <w:p w14:paraId="1C65B5B4" w14:textId="0617DC34" w:rsidR="00F62BE8" w:rsidRPr="00E242D9" w:rsidRDefault="00F62BE8" w:rsidP="00872C5A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C214F0" w:rsidRPr="00E242D9" w14:paraId="70490864" w14:textId="77777777" w:rsidTr="00604E82">
        <w:trPr>
          <w:trHeight w:val="1985"/>
        </w:trPr>
        <w:tc>
          <w:tcPr>
            <w:tcW w:w="372" w:type="pct"/>
            <w:vAlign w:val="center"/>
          </w:tcPr>
          <w:p w14:paraId="677D6098" w14:textId="470224CC" w:rsidR="00331128" w:rsidRDefault="00604E82" w:rsidP="00331128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(４)</w:t>
            </w:r>
          </w:p>
        </w:tc>
        <w:tc>
          <w:tcPr>
            <w:tcW w:w="1230" w:type="pct"/>
            <w:gridSpan w:val="2"/>
            <w:vAlign w:val="center"/>
          </w:tcPr>
          <w:p w14:paraId="7DE6DC47" w14:textId="77777777" w:rsidR="00D24D70" w:rsidRDefault="00604E82" w:rsidP="00C214F0">
            <w:pPr>
              <w:autoSpaceDE w:val="0"/>
              <w:autoSpaceDN w:val="0"/>
              <w:rPr>
                <w:rFonts w:ascii="BIZ UDゴシック" w:eastAsia="BIZ UDゴシック" w:hAnsi="BIZ UDゴシック" w:cs="ＭＳ 明朝"/>
              </w:rPr>
            </w:pPr>
            <w:r w:rsidRPr="00604E82">
              <w:rPr>
                <w:rFonts w:ascii="BIZ UDゴシック" w:eastAsia="BIZ UDゴシック" w:hAnsi="BIZ UDゴシック" w:cs="ＭＳ 明朝" w:hint="eastAsia"/>
              </w:rPr>
              <w:t>行政に配慮して</w:t>
            </w:r>
          </w:p>
          <w:p w14:paraId="4FEF8D92" w14:textId="11301D75" w:rsidR="00C214F0" w:rsidRDefault="00604E82" w:rsidP="00C214F0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604E82">
              <w:rPr>
                <w:rFonts w:ascii="BIZ UDゴシック" w:eastAsia="BIZ UDゴシック" w:hAnsi="BIZ UDゴシック" w:cs="ＭＳ 明朝" w:hint="eastAsia"/>
              </w:rPr>
              <w:t>ほしい事項</w:t>
            </w:r>
          </w:p>
        </w:tc>
        <w:tc>
          <w:tcPr>
            <w:tcW w:w="3398" w:type="pct"/>
          </w:tcPr>
          <w:p w14:paraId="3416F886" w14:textId="5EBF0EDC" w:rsidR="00331128" w:rsidRDefault="00331128" w:rsidP="00C214F0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BB520A" w:rsidRPr="00E242D9" w14:paraId="17E19DF7" w14:textId="77777777" w:rsidTr="00604E82">
        <w:trPr>
          <w:trHeight w:val="1985"/>
        </w:trPr>
        <w:tc>
          <w:tcPr>
            <w:tcW w:w="372" w:type="pct"/>
            <w:vAlign w:val="center"/>
          </w:tcPr>
          <w:p w14:paraId="57E5AE70" w14:textId="5488C308" w:rsidR="00BB520A" w:rsidRDefault="00604E82" w:rsidP="00C214F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(５)</w:t>
            </w:r>
          </w:p>
        </w:tc>
        <w:tc>
          <w:tcPr>
            <w:tcW w:w="1230" w:type="pct"/>
            <w:gridSpan w:val="2"/>
            <w:vAlign w:val="center"/>
          </w:tcPr>
          <w:p w14:paraId="2161D2FC" w14:textId="5D0272F7" w:rsidR="00BB520A" w:rsidRPr="00333AB8" w:rsidRDefault="00604E82" w:rsidP="00C214F0">
            <w:pPr>
              <w:autoSpaceDE w:val="0"/>
              <w:autoSpaceDN w:val="0"/>
              <w:rPr>
                <w:rFonts w:ascii="BIZ UDゴシック" w:eastAsia="BIZ UDゴシック" w:hAnsi="BIZ UDゴシック" w:cs="ＭＳ 明朝"/>
              </w:rPr>
            </w:pPr>
            <w:r w:rsidRPr="00604E82">
              <w:rPr>
                <w:rFonts w:ascii="BIZ UDゴシック" w:eastAsia="BIZ UDゴシック" w:hAnsi="BIZ UDゴシック" w:cs="ＭＳ 明朝" w:hint="eastAsia"/>
              </w:rPr>
              <w:t>その他の条件</w:t>
            </w:r>
          </w:p>
        </w:tc>
        <w:tc>
          <w:tcPr>
            <w:tcW w:w="3398" w:type="pct"/>
          </w:tcPr>
          <w:p w14:paraId="40E7CE49" w14:textId="38DA2FAB" w:rsidR="00BB520A" w:rsidRDefault="00BB520A" w:rsidP="00C214F0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604E82" w:rsidRPr="00E242D9" w14:paraId="2A0865BC" w14:textId="77777777" w:rsidTr="00D82049">
        <w:trPr>
          <w:trHeight w:val="381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68BCB213" w14:textId="3C0A6542" w:rsidR="00604E82" w:rsidRDefault="00604E82" w:rsidP="00C214F0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  <w:r w:rsidRPr="00604E82">
              <w:rPr>
                <w:rFonts w:ascii="BIZ UDゴシック" w:eastAsia="BIZ UDゴシック" w:hAnsi="BIZ UDゴシック" w:hint="eastAsia"/>
              </w:rPr>
              <w:t>３　「情報プラザ人の駅」における本事業との関連活用方法について</w:t>
            </w:r>
          </w:p>
        </w:tc>
      </w:tr>
      <w:tr w:rsidR="00BB520A" w:rsidRPr="00E242D9" w14:paraId="3B87FC53" w14:textId="77777777" w:rsidTr="00604E82">
        <w:trPr>
          <w:trHeight w:val="1985"/>
        </w:trPr>
        <w:tc>
          <w:tcPr>
            <w:tcW w:w="372" w:type="pct"/>
            <w:vAlign w:val="center"/>
          </w:tcPr>
          <w:p w14:paraId="6CD9BCD4" w14:textId="2FB61D85" w:rsidR="00BB520A" w:rsidRDefault="00604E82" w:rsidP="00C214F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</w:t>
            </w:r>
            <w:r w:rsidRPr="00E242D9">
              <w:rPr>
                <w:rFonts w:ascii="BIZ UDゴシック" w:eastAsia="BIZ UDゴシック" w:hAnsi="BIZ UDゴシック" w:hint="eastAsia"/>
              </w:rPr>
              <w:t>１</w:t>
            </w:r>
            <w:r>
              <w:rPr>
                <w:rFonts w:ascii="BIZ UDゴシック" w:eastAsia="BIZ UDゴシック" w:hAnsi="BIZ UDゴシック" w:hint="eastAsia"/>
              </w:rPr>
              <w:t>)</w:t>
            </w:r>
          </w:p>
        </w:tc>
        <w:tc>
          <w:tcPr>
            <w:tcW w:w="1230" w:type="pct"/>
            <w:gridSpan w:val="2"/>
            <w:vAlign w:val="center"/>
          </w:tcPr>
          <w:p w14:paraId="782E030E" w14:textId="53032CF9" w:rsidR="002F1793" w:rsidRPr="00333AB8" w:rsidRDefault="00604E82" w:rsidP="0081669A">
            <w:pPr>
              <w:autoSpaceDE w:val="0"/>
              <w:autoSpaceDN w:val="0"/>
              <w:rPr>
                <w:rFonts w:ascii="BIZ UDゴシック" w:eastAsia="BIZ UDゴシック" w:hAnsi="BIZ UDゴシック" w:cs="ＭＳ 明朝"/>
              </w:rPr>
            </w:pPr>
            <w:r w:rsidRPr="00604E82">
              <w:rPr>
                <w:rFonts w:ascii="BIZ UDゴシック" w:eastAsia="BIZ UDゴシック" w:hAnsi="BIZ UDゴシック" w:cs="ＭＳ 明朝" w:hint="eastAsia"/>
              </w:rPr>
              <w:t>活用方法</w:t>
            </w:r>
          </w:p>
        </w:tc>
        <w:tc>
          <w:tcPr>
            <w:tcW w:w="3398" w:type="pct"/>
          </w:tcPr>
          <w:p w14:paraId="18381B9C" w14:textId="12A4DAB6" w:rsidR="00331128" w:rsidRDefault="00331128" w:rsidP="00C214F0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604E82" w:rsidRPr="00E242D9" w14:paraId="181FFED3" w14:textId="77777777" w:rsidTr="00D82049">
        <w:trPr>
          <w:trHeight w:val="11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18F55DE6" w14:textId="0F3F8AB3" w:rsidR="00604E82" w:rsidRDefault="00604E82" w:rsidP="00C214F0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  <w:r w:rsidRPr="00604E82">
              <w:rPr>
                <w:rFonts w:ascii="BIZ UDゴシック" w:eastAsia="BIZ UDゴシック" w:hAnsi="BIZ UDゴシック" w:hint="eastAsia"/>
              </w:rPr>
              <w:t>４　その他</w:t>
            </w:r>
            <w:bookmarkStart w:id="0" w:name="_GoBack"/>
            <w:bookmarkEnd w:id="0"/>
          </w:p>
        </w:tc>
      </w:tr>
      <w:tr w:rsidR="00604E82" w:rsidRPr="00E242D9" w14:paraId="454F8497" w14:textId="77777777" w:rsidTr="00604E82">
        <w:trPr>
          <w:trHeight w:val="1985"/>
        </w:trPr>
        <w:tc>
          <w:tcPr>
            <w:tcW w:w="372" w:type="pct"/>
            <w:vAlign w:val="center"/>
          </w:tcPr>
          <w:p w14:paraId="70D00ADA" w14:textId="2AA1A280" w:rsidR="00604E82" w:rsidRDefault="00604E82" w:rsidP="00604E82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</w:t>
            </w:r>
            <w:r w:rsidRPr="00E242D9">
              <w:rPr>
                <w:rFonts w:ascii="BIZ UDゴシック" w:eastAsia="BIZ UDゴシック" w:hAnsi="BIZ UDゴシック" w:hint="eastAsia"/>
              </w:rPr>
              <w:t>１</w:t>
            </w:r>
            <w:r>
              <w:rPr>
                <w:rFonts w:ascii="BIZ UDゴシック" w:eastAsia="BIZ UDゴシック" w:hAnsi="BIZ UDゴシック" w:hint="eastAsia"/>
              </w:rPr>
              <w:t>)</w:t>
            </w:r>
          </w:p>
        </w:tc>
        <w:tc>
          <w:tcPr>
            <w:tcW w:w="1230" w:type="pct"/>
            <w:gridSpan w:val="2"/>
            <w:vAlign w:val="center"/>
          </w:tcPr>
          <w:p w14:paraId="783D44B4" w14:textId="79E91AF4" w:rsidR="00604E82" w:rsidRDefault="00604E82" w:rsidP="00604E82">
            <w:pPr>
              <w:autoSpaceDE w:val="0"/>
              <w:autoSpaceDN w:val="0"/>
              <w:rPr>
                <w:rFonts w:ascii="BIZ UDゴシック" w:eastAsia="BIZ UDゴシック" w:hAnsi="BIZ UDゴシック" w:cs="ＭＳ 明朝"/>
              </w:rPr>
            </w:pPr>
            <w:r w:rsidRPr="00604E82">
              <w:rPr>
                <w:rFonts w:ascii="BIZ UDゴシック" w:eastAsia="BIZ UDゴシック" w:hAnsi="BIZ UDゴシック" w:cs="ＭＳ 明朝" w:hint="eastAsia"/>
              </w:rPr>
              <w:t>その他</w:t>
            </w:r>
          </w:p>
        </w:tc>
        <w:tc>
          <w:tcPr>
            <w:tcW w:w="3398" w:type="pct"/>
          </w:tcPr>
          <w:p w14:paraId="6181A2CD" w14:textId="2332253B" w:rsidR="00604E82" w:rsidRDefault="00604E82" w:rsidP="00604E82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1CC8758F" w14:textId="77777777" w:rsidR="00E23866" w:rsidRDefault="00E23866"/>
    <w:p w14:paraId="651ECDF2" w14:textId="362C7B6F" w:rsidR="0050208F" w:rsidRPr="004B3A1D" w:rsidRDefault="00CD3703" w:rsidP="00C214F0">
      <w:pPr>
        <w:autoSpaceDE w:val="0"/>
        <w:autoSpaceDN w:val="0"/>
        <w:ind w:left="240" w:hangingChars="100" w:hanging="240"/>
        <w:jc w:val="left"/>
        <w:rPr>
          <w:rFonts w:ascii="BIZ UDゴシック" w:eastAsia="BIZ UDゴシック" w:hAnsi="BIZ UDゴシック"/>
        </w:rPr>
      </w:pPr>
      <w:r w:rsidRPr="00E242D9">
        <w:rPr>
          <w:rFonts w:ascii="BIZ UDゴシック" w:eastAsia="BIZ UDゴシック" w:hAnsi="BIZ UDゴシック" w:hint="eastAsia"/>
        </w:rPr>
        <w:t>※</w:t>
      </w:r>
      <w:r w:rsidR="004963C0" w:rsidRPr="004B3A1D">
        <w:rPr>
          <w:rFonts w:ascii="BIZ UDゴシック" w:eastAsia="BIZ UDゴシック" w:hAnsi="BIZ UDゴシック" w:hint="eastAsia"/>
        </w:rPr>
        <w:t>提案書の提出期間は、</w:t>
      </w:r>
      <w:r w:rsidR="00866FE9" w:rsidRPr="004B3A1D">
        <w:rPr>
          <w:rFonts w:ascii="BIZ UDゴシック" w:eastAsia="BIZ UDゴシック" w:hAnsi="BIZ UDゴシック" w:hint="eastAsia"/>
          <w:kern w:val="0"/>
        </w:rPr>
        <w:t>令和７年</w:t>
      </w:r>
      <w:r w:rsidR="009A5F11">
        <w:rPr>
          <w:rFonts w:ascii="BIZ UDゴシック" w:eastAsia="BIZ UDゴシック" w:hAnsi="BIZ UDゴシック" w:hint="eastAsia"/>
          <w:kern w:val="0"/>
        </w:rPr>
        <w:t>９</w:t>
      </w:r>
      <w:r w:rsidR="00866FE9" w:rsidRPr="004B3A1D">
        <w:rPr>
          <w:rFonts w:ascii="BIZ UDゴシック" w:eastAsia="BIZ UDゴシック" w:hAnsi="BIZ UDゴシック" w:hint="eastAsia"/>
          <w:kern w:val="0"/>
        </w:rPr>
        <w:t>月</w:t>
      </w:r>
      <w:r w:rsidR="009A5F11">
        <w:rPr>
          <w:rFonts w:ascii="BIZ UDゴシック" w:eastAsia="BIZ UDゴシック" w:hAnsi="BIZ UDゴシック" w:hint="eastAsia"/>
          <w:kern w:val="0"/>
        </w:rPr>
        <w:t>１</w:t>
      </w:r>
      <w:r w:rsidR="00866FE9" w:rsidRPr="004B3A1D">
        <w:rPr>
          <w:rFonts w:ascii="BIZ UDゴシック" w:eastAsia="BIZ UDゴシック" w:hAnsi="BIZ UDゴシック" w:hint="eastAsia"/>
          <w:kern w:val="0"/>
        </w:rPr>
        <w:t>日</w:t>
      </w:r>
      <w:r w:rsidR="004B3A1D">
        <w:rPr>
          <w:rFonts w:ascii="BIZ UDゴシック" w:eastAsia="BIZ UDゴシック" w:hAnsi="BIZ UDゴシック" w:hint="eastAsia"/>
          <w:kern w:val="0"/>
        </w:rPr>
        <w:t>(</w:t>
      </w:r>
      <w:r w:rsidR="004B3A1D" w:rsidRPr="004B3A1D">
        <w:rPr>
          <w:rFonts w:ascii="BIZ UDゴシック" w:eastAsia="BIZ UDゴシック" w:hAnsi="BIZ UDゴシック" w:hint="eastAsia"/>
          <w:kern w:val="0"/>
        </w:rPr>
        <w:t>月</w:t>
      </w:r>
      <w:r w:rsidR="004B3A1D">
        <w:rPr>
          <w:rFonts w:ascii="BIZ UDゴシック" w:eastAsia="BIZ UDゴシック" w:hAnsi="BIZ UDゴシック" w:hint="eastAsia"/>
          <w:kern w:val="0"/>
        </w:rPr>
        <w:t>)</w:t>
      </w:r>
      <w:r w:rsidR="00866FE9" w:rsidRPr="004B3A1D">
        <w:rPr>
          <w:rFonts w:ascii="BIZ UDゴシック" w:eastAsia="BIZ UDゴシック" w:hAnsi="BIZ UDゴシック" w:hint="eastAsia"/>
          <w:kern w:val="0"/>
        </w:rPr>
        <w:t>～令和７年</w:t>
      </w:r>
      <w:r w:rsidR="004B3A1D">
        <w:rPr>
          <w:rFonts w:ascii="BIZ UDゴシック" w:eastAsia="BIZ UDゴシック" w:hAnsi="BIZ UDゴシック" w:hint="eastAsia"/>
          <w:kern w:val="0"/>
        </w:rPr>
        <w:t>１０</w:t>
      </w:r>
      <w:r w:rsidR="00866FE9" w:rsidRPr="004B3A1D">
        <w:rPr>
          <w:rFonts w:ascii="BIZ UDゴシック" w:eastAsia="BIZ UDゴシック" w:hAnsi="BIZ UDゴシック" w:hint="eastAsia"/>
          <w:kern w:val="0"/>
        </w:rPr>
        <w:t>月</w:t>
      </w:r>
      <w:r w:rsidR="00D24D70">
        <w:rPr>
          <w:rFonts w:ascii="BIZ UDゴシック" w:eastAsia="BIZ UDゴシック" w:hAnsi="BIZ UDゴシック" w:hint="eastAsia"/>
          <w:kern w:val="0"/>
        </w:rPr>
        <w:t>２４</w:t>
      </w:r>
      <w:r w:rsidR="00866FE9" w:rsidRPr="004B3A1D">
        <w:rPr>
          <w:rFonts w:ascii="BIZ UDゴシック" w:eastAsia="BIZ UDゴシック" w:hAnsi="BIZ UDゴシック" w:hint="eastAsia"/>
          <w:kern w:val="0"/>
        </w:rPr>
        <w:t>日</w:t>
      </w:r>
      <w:r w:rsidR="004B3A1D">
        <w:rPr>
          <w:rFonts w:ascii="BIZ UDゴシック" w:eastAsia="BIZ UDゴシック" w:hAnsi="BIZ UDゴシック" w:hint="eastAsia"/>
          <w:kern w:val="0"/>
        </w:rPr>
        <w:t>(</w:t>
      </w:r>
      <w:r w:rsidR="004B3A1D" w:rsidRPr="004B3A1D">
        <w:rPr>
          <w:rFonts w:ascii="BIZ UDゴシック" w:eastAsia="BIZ UDゴシック" w:hAnsi="BIZ UDゴシック" w:hint="eastAsia"/>
          <w:kern w:val="0"/>
        </w:rPr>
        <w:t>金</w:t>
      </w:r>
      <w:r w:rsidR="004B3A1D">
        <w:rPr>
          <w:rFonts w:ascii="BIZ UDゴシック" w:eastAsia="BIZ UDゴシック" w:hAnsi="BIZ UDゴシック" w:hint="eastAsia"/>
          <w:kern w:val="0"/>
        </w:rPr>
        <w:t>)</w:t>
      </w:r>
      <w:r w:rsidRPr="004B3A1D">
        <w:rPr>
          <w:rFonts w:ascii="BIZ UDゴシック" w:eastAsia="BIZ UDゴシック" w:hAnsi="BIZ UDゴシック" w:hint="eastAsia"/>
        </w:rPr>
        <w:t>です</w:t>
      </w:r>
      <w:r w:rsidR="0050208F" w:rsidRPr="004B3A1D">
        <w:rPr>
          <w:rFonts w:ascii="BIZ UDゴシック" w:eastAsia="BIZ UDゴシック" w:hAnsi="BIZ UDゴシック" w:hint="eastAsia"/>
        </w:rPr>
        <w:t>。</w:t>
      </w:r>
    </w:p>
    <w:p w14:paraId="7F27AC3C" w14:textId="1045E996" w:rsidR="00CD3703" w:rsidRPr="00E242D9" w:rsidRDefault="00CD3703" w:rsidP="0050208F">
      <w:pPr>
        <w:autoSpaceDE w:val="0"/>
        <w:autoSpaceDN w:val="0"/>
        <w:ind w:firstLineChars="100" w:firstLine="240"/>
        <w:jc w:val="left"/>
        <w:rPr>
          <w:rFonts w:ascii="BIZ UDゴシック" w:eastAsia="BIZ UDゴシック" w:hAnsi="BIZ UDゴシック"/>
        </w:rPr>
      </w:pPr>
      <w:r w:rsidRPr="00E242D9">
        <w:rPr>
          <w:rFonts w:ascii="BIZ UDゴシック" w:eastAsia="BIZ UDゴシック" w:hAnsi="BIZ UDゴシック" w:hint="eastAsia"/>
        </w:rPr>
        <w:t>実施要領に記載の</w:t>
      </w:r>
      <w:r w:rsidR="004963C0" w:rsidRPr="00E242D9">
        <w:rPr>
          <w:rFonts w:ascii="BIZ UDゴシック" w:eastAsia="BIZ UDゴシック" w:hAnsi="BIZ UDゴシック" w:hint="eastAsia"/>
        </w:rPr>
        <w:t>提出先又はメールアドレス宛に提出</w:t>
      </w:r>
      <w:r w:rsidRPr="00E242D9">
        <w:rPr>
          <w:rFonts w:ascii="BIZ UDゴシック" w:eastAsia="BIZ UDゴシック" w:hAnsi="BIZ UDゴシック" w:hint="eastAsia"/>
        </w:rPr>
        <w:t>してください。</w:t>
      </w:r>
    </w:p>
    <w:p w14:paraId="3007798D" w14:textId="77777777" w:rsidR="00CD3703" w:rsidRPr="00E242D9" w:rsidRDefault="00CD3703" w:rsidP="00C214F0">
      <w:pPr>
        <w:autoSpaceDE w:val="0"/>
        <w:autoSpaceDN w:val="0"/>
        <w:ind w:left="240" w:hangingChars="100" w:hanging="240"/>
        <w:jc w:val="left"/>
        <w:rPr>
          <w:rFonts w:ascii="BIZ UDゴシック" w:eastAsia="BIZ UDゴシック" w:hAnsi="BIZ UDゴシック"/>
        </w:rPr>
      </w:pPr>
      <w:r w:rsidRPr="00E242D9">
        <w:rPr>
          <w:rFonts w:ascii="BIZ UDゴシック" w:eastAsia="BIZ UDゴシック" w:hAnsi="BIZ UDゴシック" w:hint="eastAsia"/>
        </w:rPr>
        <w:t>※送付後、電話にて到着の確認をしてください。</w:t>
      </w:r>
    </w:p>
    <w:p w14:paraId="29CEE486" w14:textId="765F2D70" w:rsidR="00CD3703" w:rsidRPr="00E242D9" w:rsidRDefault="00CD3703" w:rsidP="002F1793">
      <w:pPr>
        <w:autoSpaceDE w:val="0"/>
        <w:autoSpaceDN w:val="0"/>
        <w:ind w:left="240" w:hangingChars="100" w:hanging="240"/>
        <w:jc w:val="left"/>
        <w:rPr>
          <w:rFonts w:ascii="BIZ UDゴシック" w:eastAsia="BIZ UDゴシック" w:hAnsi="BIZ UDゴシック"/>
        </w:rPr>
      </w:pPr>
      <w:r w:rsidRPr="00E242D9">
        <w:rPr>
          <w:rFonts w:ascii="BIZ UDゴシック" w:eastAsia="BIZ UDゴシック" w:hAnsi="BIZ UDゴシック" w:hint="eastAsia"/>
        </w:rPr>
        <w:t>※</w:t>
      </w:r>
      <w:r w:rsidR="004963C0" w:rsidRPr="00E242D9">
        <w:rPr>
          <w:rFonts w:ascii="BIZ UDゴシック" w:eastAsia="BIZ UDゴシック" w:hAnsi="BIZ UDゴシック" w:hint="eastAsia"/>
        </w:rPr>
        <w:t>説明等に必要な書類があれば、別途添付してください。</w:t>
      </w:r>
    </w:p>
    <w:sectPr w:rsidR="00CD3703" w:rsidRPr="00E242D9" w:rsidSect="003B14D2">
      <w:headerReference w:type="default" r:id="rId7"/>
      <w:pgSz w:w="11906" w:h="16838" w:code="9"/>
      <w:pgMar w:top="1418" w:right="1134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0C27B" w14:textId="77777777" w:rsidR="004155C7" w:rsidRDefault="004155C7" w:rsidP="0026210F">
      <w:r>
        <w:separator/>
      </w:r>
    </w:p>
  </w:endnote>
  <w:endnote w:type="continuationSeparator" w:id="0">
    <w:p w14:paraId="775A85A7" w14:textId="77777777" w:rsidR="004155C7" w:rsidRDefault="004155C7" w:rsidP="0026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BB68" w14:textId="77777777" w:rsidR="004155C7" w:rsidRDefault="004155C7" w:rsidP="0026210F">
      <w:r>
        <w:separator/>
      </w:r>
    </w:p>
  </w:footnote>
  <w:footnote w:type="continuationSeparator" w:id="0">
    <w:p w14:paraId="740C2CAF" w14:textId="77777777" w:rsidR="004155C7" w:rsidRDefault="004155C7" w:rsidP="00262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7DFE7" w14:textId="77777777" w:rsidR="0026210F" w:rsidRPr="00E242D9" w:rsidRDefault="00823F11" w:rsidP="0026210F">
    <w:pPr>
      <w:pStyle w:val="af1"/>
      <w:jc w:val="right"/>
      <w:rPr>
        <w:rFonts w:ascii="BIZ UDゴシック" w:eastAsia="BIZ UDゴシック" w:hAnsi="BIZ UDゴシック"/>
      </w:rPr>
    </w:pPr>
    <w:r w:rsidRPr="00E242D9">
      <w:rPr>
        <w:rFonts w:ascii="BIZ UDゴシック" w:eastAsia="BIZ UDゴシック" w:hAnsi="BIZ UDゴシック" w:hint="eastAsia"/>
      </w:rPr>
      <w:t>別紙３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D075E"/>
    <w:multiLevelType w:val="hybridMultilevel"/>
    <w:tmpl w:val="01CC282A"/>
    <w:lvl w:ilvl="0" w:tplc="98020604">
      <w:numFmt w:val="bullet"/>
      <w:lvlText w:val="□"/>
      <w:lvlJc w:val="left"/>
      <w:pPr>
        <w:ind w:left="6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10F"/>
    <w:rsid w:val="000D1729"/>
    <w:rsid w:val="001221DB"/>
    <w:rsid w:val="00195683"/>
    <w:rsid w:val="0026210F"/>
    <w:rsid w:val="00281547"/>
    <w:rsid w:val="002F1793"/>
    <w:rsid w:val="00331128"/>
    <w:rsid w:val="0037481F"/>
    <w:rsid w:val="0037516B"/>
    <w:rsid w:val="003B1495"/>
    <w:rsid w:val="003B14D2"/>
    <w:rsid w:val="004155C7"/>
    <w:rsid w:val="00437023"/>
    <w:rsid w:val="004963C0"/>
    <w:rsid w:val="004B3A1D"/>
    <w:rsid w:val="0050208F"/>
    <w:rsid w:val="00604E82"/>
    <w:rsid w:val="0081258F"/>
    <w:rsid w:val="0081669A"/>
    <w:rsid w:val="00823F11"/>
    <w:rsid w:val="00866FE9"/>
    <w:rsid w:val="00872385"/>
    <w:rsid w:val="00872C5A"/>
    <w:rsid w:val="00971FD3"/>
    <w:rsid w:val="00991E46"/>
    <w:rsid w:val="00995DEF"/>
    <w:rsid w:val="009A5948"/>
    <w:rsid w:val="009A5F11"/>
    <w:rsid w:val="00AD0300"/>
    <w:rsid w:val="00B16500"/>
    <w:rsid w:val="00BB520A"/>
    <w:rsid w:val="00BF138E"/>
    <w:rsid w:val="00C03E95"/>
    <w:rsid w:val="00C214F0"/>
    <w:rsid w:val="00CD3703"/>
    <w:rsid w:val="00D24D70"/>
    <w:rsid w:val="00D82049"/>
    <w:rsid w:val="00DC7701"/>
    <w:rsid w:val="00E2242A"/>
    <w:rsid w:val="00E23866"/>
    <w:rsid w:val="00E242D9"/>
    <w:rsid w:val="00E926EA"/>
    <w:rsid w:val="00ED09C4"/>
    <w:rsid w:val="00ED36E0"/>
    <w:rsid w:val="00F240FC"/>
    <w:rsid w:val="00F42748"/>
    <w:rsid w:val="00F53053"/>
    <w:rsid w:val="00F62BE8"/>
    <w:rsid w:val="00F70153"/>
    <w:rsid w:val="00FB012A"/>
    <w:rsid w:val="00FE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D9CA8E"/>
  <w15:docId w15:val="{BF6E303B-9259-4011-9DCE-BCAC0C9E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210F"/>
    <w:pPr>
      <w:widowControl w:val="0"/>
      <w:jc w:val="both"/>
    </w:pPr>
    <w:rPr>
      <w:rFonts w:asciiTheme="majorHAnsi" w:eastAsia="ＭＳ Ｐ明朝" w:hAnsiTheme="majorHAnsi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eastAsiaTheme="majorEastAsia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eastAsiaTheme="majorEastAsia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eastAsiaTheme="majorEastAsia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eastAsiaTheme="majorEastAsia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eastAsia="ＭＳ ゴシック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eastAsia="ＭＳ ゴシック" w:cstheme="majorBidi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26210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26210F"/>
    <w:rPr>
      <w:rFonts w:asciiTheme="majorHAnsi" w:eastAsia="ＭＳ Ｐ明朝" w:hAnsiTheme="majorHAnsi"/>
      <w:sz w:val="24"/>
    </w:rPr>
  </w:style>
  <w:style w:type="paragraph" w:styleId="af3">
    <w:name w:val="footer"/>
    <w:basedOn w:val="a"/>
    <w:link w:val="af4"/>
    <w:uiPriority w:val="99"/>
    <w:unhideWhenUsed/>
    <w:rsid w:val="0026210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26210F"/>
    <w:rPr>
      <w:rFonts w:asciiTheme="majorHAnsi" w:eastAsia="ＭＳ Ｐ明朝" w:hAnsiTheme="majorHAnsi"/>
      <w:sz w:val="24"/>
    </w:rPr>
  </w:style>
  <w:style w:type="table" w:styleId="af5">
    <w:name w:val="Table Grid"/>
    <w:basedOn w:val="a1"/>
    <w:uiPriority w:val="59"/>
    <w:rsid w:val="00262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3B1495"/>
    <w:rPr>
      <w:rFonts w:eastAsiaTheme="majorEastAsia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3B14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90.130\&#37117;&#24066;&#24314;&#35373;&#35506;&#20849;&#26377;&#12501;&#12457;&#12523;&#12480;$\10_&#37117;&#24066;&#35336;&#30011;&#20418;\002_&#28023;&#32769;&#27941;&#39365;&#21069;\11_&#39365;&#21069;&#25972;&#20633;&#20107;&#26989;\09_&#20844;&#21215;&#38306;&#20418;\01_&#12469;&#12454;&#12531;&#12487;&#12451;&#12531;&#12464;&#35519;&#26619;\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01_サウンディング調査</Template>
  <TotalTime>109</TotalTime>
  <Pages>3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長谷川 穂尚</cp:lastModifiedBy>
  <cp:revision>7</cp:revision>
  <dcterms:created xsi:type="dcterms:W3CDTF">2025-07-16T02:41:00Z</dcterms:created>
  <dcterms:modified xsi:type="dcterms:W3CDTF">2025-08-21T00:59:00Z</dcterms:modified>
</cp:coreProperties>
</file>