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DF" w:rsidRPr="0050479A" w:rsidRDefault="00F82174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>様式第</w:t>
      </w:r>
      <w:r w:rsidR="00E64483">
        <w:rPr>
          <w:rFonts w:asciiTheme="minorHAnsi" w:eastAsiaTheme="minorHAnsi" w:hAnsiTheme="minorHAnsi" w:hint="eastAsia"/>
          <w:sz w:val="24"/>
        </w:rPr>
        <w:t>２</w:t>
      </w:r>
      <w:r w:rsidRPr="0050479A">
        <w:rPr>
          <w:rFonts w:asciiTheme="minorHAnsi" w:eastAsiaTheme="minorHAnsi" w:hAnsiTheme="minorHAnsi" w:hint="eastAsia"/>
          <w:sz w:val="24"/>
        </w:rPr>
        <w:t>号</w:t>
      </w:r>
      <w:r w:rsidR="006300D0" w:rsidRPr="0050479A">
        <w:rPr>
          <w:rFonts w:asciiTheme="minorHAnsi" w:eastAsiaTheme="minorHAnsi" w:hAnsiTheme="minorHAnsi" w:hint="eastAsia"/>
          <w:sz w:val="24"/>
        </w:rPr>
        <w:t>（第</w:t>
      </w:r>
      <w:r w:rsidR="00E64483">
        <w:rPr>
          <w:rFonts w:asciiTheme="minorHAnsi" w:eastAsiaTheme="minorHAnsi" w:hAnsiTheme="minorHAnsi" w:hint="eastAsia"/>
          <w:sz w:val="24"/>
        </w:rPr>
        <w:t>３</w:t>
      </w:r>
      <w:r w:rsidR="006300D0" w:rsidRPr="0050479A">
        <w:rPr>
          <w:rFonts w:asciiTheme="minorHAnsi" w:eastAsiaTheme="minorHAnsi" w:hAnsiTheme="minorHAnsi" w:hint="eastAsia"/>
          <w:sz w:val="24"/>
        </w:rPr>
        <w:t>条関係）</w:t>
      </w:r>
    </w:p>
    <w:p w:rsidR="004E76DF" w:rsidRPr="0050479A" w:rsidRDefault="00673CF8" w:rsidP="0050479A">
      <w:pPr>
        <w:wordWrap/>
        <w:autoSpaceDE w:val="0"/>
        <w:autoSpaceDN w:val="0"/>
        <w:spacing w:line="0" w:lineRule="atLeast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岡垣町</w:t>
      </w:r>
      <w:r w:rsidR="00A520A7">
        <w:rPr>
          <w:rFonts w:asciiTheme="minorHAnsi" w:eastAsiaTheme="minorHAnsi" w:hAnsiTheme="minorHAnsi" w:hint="eastAsia"/>
          <w:sz w:val="24"/>
        </w:rPr>
        <w:t>井戸設置</w:t>
      </w:r>
      <w:r w:rsidR="00E64483">
        <w:rPr>
          <w:rFonts w:asciiTheme="minorHAnsi" w:eastAsiaTheme="minorHAnsi" w:hAnsiTheme="minorHAnsi" w:hint="eastAsia"/>
          <w:sz w:val="24"/>
        </w:rPr>
        <w:t>事前協議書</w:t>
      </w:r>
    </w:p>
    <w:p w:rsidR="004E76DF" w:rsidRPr="0050479A" w:rsidRDefault="00F82174" w:rsidP="00E27A9B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:rsidR="004E76DF" w:rsidRPr="0050479A" w:rsidRDefault="00212E71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　岡垣</w:t>
      </w:r>
      <w:r w:rsidR="00F82174" w:rsidRPr="0050479A">
        <w:rPr>
          <w:rFonts w:asciiTheme="minorHAnsi" w:eastAsiaTheme="minorHAnsi" w:hAnsiTheme="minorHAnsi" w:hint="eastAsia"/>
          <w:sz w:val="24"/>
        </w:rPr>
        <w:t>町長</w:t>
      </w:r>
      <w:r w:rsidRPr="0050479A">
        <w:rPr>
          <w:rFonts w:asciiTheme="minorHAnsi" w:eastAsiaTheme="minorHAnsi" w:hAnsiTheme="minorHAnsi" w:hint="eastAsia"/>
          <w:sz w:val="24"/>
        </w:rPr>
        <w:t xml:space="preserve">　</w:t>
      </w:r>
      <w:r w:rsidR="008522BA">
        <w:rPr>
          <w:rFonts w:asciiTheme="minorHAnsi" w:eastAsiaTheme="minorHAnsi" w:hAnsiTheme="minorHAnsi" w:hint="eastAsia"/>
          <w:sz w:val="24"/>
        </w:rPr>
        <w:t>宛</w:t>
      </w:r>
      <w:r w:rsidR="00BC5F10">
        <w:rPr>
          <w:rFonts w:asciiTheme="minorHAnsi" w:eastAsiaTheme="minorHAnsi" w:hAnsiTheme="minorHAnsi" w:hint="eastAsia"/>
          <w:sz w:val="24"/>
        </w:rPr>
        <w:t>て</w:t>
      </w:r>
      <w:bookmarkStart w:id="0" w:name="_GoBack"/>
      <w:bookmarkEnd w:id="0"/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　</w:t>
      </w:r>
    </w:p>
    <w:p w:rsidR="004E76DF" w:rsidRPr="0050479A" w:rsidRDefault="0050479A" w:rsidP="0050479A">
      <w:pPr>
        <w:wordWrap/>
        <w:autoSpaceDE w:val="0"/>
        <w:autoSpaceDN w:val="0"/>
        <w:spacing w:line="0" w:lineRule="atLeast"/>
        <w:ind w:left="210" w:right="96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　　　　　　　　　</w:t>
      </w:r>
      <w:r w:rsidR="00F82174" w:rsidRPr="0050479A">
        <w:rPr>
          <w:rFonts w:asciiTheme="minorHAnsi" w:eastAsiaTheme="minorHAnsi" w:hAnsiTheme="minorHAnsi" w:hint="eastAsia"/>
          <w:sz w:val="24"/>
        </w:rPr>
        <w:t>届出者</w:t>
      </w:r>
      <w:r w:rsidR="00F82174" w:rsidRPr="0050479A">
        <w:rPr>
          <w:rFonts w:asciiTheme="minorHAnsi" w:eastAsiaTheme="minorHAnsi" w:hAnsiTheme="minorHAnsi"/>
          <w:sz w:val="24"/>
        </w:rPr>
        <w:t>(</w:t>
      </w:r>
      <w:r w:rsidR="00F82174" w:rsidRPr="0050479A">
        <w:rPr>
          <w:rFonts w:asciiTheme="minorHAnsi" w:eastAsiaTheme="minorHAnsi" w:hAnsiTheme="minorHAnsi" w:hint="eastAsia"/>
          <w:sz w:val="24"/>
        </w:rPr>
        <w:t>地下水採取者</w:t>
      </w:r>
      <w:r w:rsidR="00F82174" w:rsidRPr="0050479A">
        <w:rPr>
          <w:rFonts w:asciiTheme="minorHAnsi" w:eastAsiaTheme="minorHAnsi" w:hAnsiTheme="minorHAnsi"/>
          <w:sz w:val="24"/>
        </w:rPr>
        <w:t>)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　　　</w:t>
      </w:r>
    </w:p>
    <w:p w:rsidR="004E76DF" w:rsidRPr="0050479A" w:rsidRDefault="00F82174" w:rsidP="0050479A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住所　　　　　　　　　　　　　</w:t>
      </w:r>
    </w:p>
    <w:p w:rsidR="004E76DF" w:rsidRPr="0050479A" w:rsidRDefault="00716E21" w:rsidP="0050479A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氏名　　　　　　　　　　　　　</w:t>
      </w:r>
    </w:p>
    <w:p w:rsidR="004E76DF" w:rsidRPr="0050479A" w:rsidRDefault="00F82174" w:rsidP="0050479A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/>
          <w:sz w:val="24"/>
        </w:rPr>
        <w:t>(</w:t>
      </w:r>
      <w:r w:rsidRPr="0050479A">
        <w:rPr>
          <w:rFonts w:asciiTheme="minorHAnsi" w:eastAsiaTheme="minorHAnsi" w:hAnsiTheme="minorHAnsi" w:hint="eastAsia"/>
          <w:sz w:val="24"/>
        </w:rPr>
        <w:t>法人にあ</w:t>
      </w:r>
      <w:r w:rsidR="00212E71" w:rsidRPr="0050479A">
        <w:rPr>
          <w:rFonts w:asciiTheme="minorHAnsi" w:eastAsiaTheme="minorHAnsi" w:hAnsiTheme="minorHAnsi" w:hint="eastAsia"/>
          <w:sz w:val="24"/>
        </w:rPr>
        <w:t>っ</w:t>
      </w:r>
      <w:r w:rsidRPr="0050479A">
        <w:rPr>
          <w:rFonts w:asciiTheme="minorHAnsi" w:eastAsiaTheme="minorHAnsi" w:hAnsiTheme="minorHAnsi" w:hint="eastAsia"/>
          <w:sz w:val="24"/>
        </w:rPr>
        <w:t>ては名称及び代表者</w:t>
      </w:r>
      <w:r w:rsidRPr="0050479A">
        <w:rPr>
          <w:rFonts w:asciiTheme="minorHAnsi" w:eastAsiaTheme="minorHAnsi" w:hAnsiTheme="minorHAnsi"/>
          <w:sz w:val="24"/>
        </w:rPr>
        <w:t>)</w:t>
      </w:r>
    </w:p>
    <w:p w:rsidR="004E76DF" w:rsidRPr="0050479A" w:rsidRDefault="003664BF" w:rsidP="003664BF">
      <w:pPr>
        <w:wordWrap/>
        <w:autoSpaceDE w:val="0"/>
        <w:autoSpaceDN w:val="0"/>
        <w:spacing w:line="0" w:lineRule="atLeast"/>
        <w:ind w:right="48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 </w:t>
      </w:r>
      <w:r>
        <w:rPr>
          <w:rFonts w:asciiTheme="minorHAnsi" w:eastAsiaTheme="minorHAnsi" w:hAnsiTheme="minorHAnsi"/>
          <w:sz w:val="24"/>
        </w:rPr>
        <w:t xml:space="preserve">                                        </w:t>
      </w:r>
      <w:r w:rsidR="00F82174" w:rsidRPr="0050479A">
        <w:rPr>
          <w:rFonts w:asciiTheme="minorHAnsi" w:eastAsiaTheme="minorHAnsi" w:hAnsiTheme="minorHAnsi" w:hint="eastAsia"/>
          <w:sz w:val="24"/>
        </w:rPr>
        <w:t>電話番号</w:t>
      </w:r>
      <w:r w:rsidR="00F82174" w:rsidRPr="0050479A">
        <w:rPr>
          <w:rFonts w:asciiTheme="minorHAnsi" w:eastAsiaTheme="minorHAnsi" w:hAnsiTheme="minorHAnsi"/>
          <w:sz w:val="24"/>
        </w:rPr>
        <w:t>(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</w:t>
      </w:r>
      <w:r w:rsidR="00F82174" w:rsidRPr="0050479A">
        <w:rPr>
          <w:rFonts w:asciiTheme="minorHAnsi" w:eastAsiaTheme="minorHAnsi" w:hAnsiTheme="minorHAnsi"/>
          <w:sz w:val="24"/>
        </w:rPr>
        <w:t>)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―　　　</w:t>
      </w:r>
    </w:p>
    <w:p w:rsidR="00497821" w:rsidRPr="0050479A" w:rsidRDefault="00497821" w:rsidP="0050479A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</w:p>
    <w:p w:rsidR="004E76DF" w:rsidRPr="0050479A" w:rsidRDefault="007F564E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　</w:t>
      </w:r>
      <w:r w:rsidR="00F82174" w:rsidRPr="0050479A">
        <w:rPr>
          <w:rFonts w:asciiTheme="minorHAnsi" w:eastAsiaTheme="minorHAnsi" w:hAnsiTheme="minorHAnsi" w:hint="eastAsia"/>
          <w:sz w:val="24"/>
        </w:rPr>
        <w:t>地下水を採取する目的で井戸の設置工事を</w:t>
      </w:r>
      <w:r w:rsidR="00E64483">
        <w:rPr>
          <w:rFonts w:asciiTheme="minorHAnsi" w:eastAsiaTheme="minorHAnsi" w:hAnsiTheme="minorHAnsi" w:hint="eastAsia"/>
          <w:sz w:val="24"/>
        </w:rPr>
        <w:t>行いたいため</w:t>
      </w:r>
      <w:r w:rsidRPr="0050479A">
        <w:rPr>
          <w:rFonts w:asciiTheme="minorHAnsi" w:eastAsiaTheme="minorHAnsi" w:hAnsiTheme="minorHAnsi" w:hint="eastAsia"/>
          <w:sz w:val="24"/>
        </w:rPr>
        <w:t>、</w:t>
      </w:r>
      <w:r w:rsidR="00A466ED" w:rsidRPr="0050479A">
        <w:rPr>
          <w:rFonts w:asciiTheme="minorHAnsi" w:eastAsiaTheme="minorHAnsi" w:hAnsiTheme="minorHAnsi" w:hint="eastAsia"/>
          <w:sz w:val="24"/>
        </w:rPr>
        <w:t>岡垣町地下水の保全に関する条例</w:t>
      </w:r>
      <w:r w:rsidR="00F82174" w:rsidRPr="0050479A">
        <w:rPr>
          <w:rFonts w:asciiTheme="minorHAnsi" w:eastAsiaTheme="minorHAnsi" w:hAnsiTheme="minorHAnsi" w:hint="eastAsia"/>
          <w:sz w:val="24"/>
        </w:rPr>
        <w:t>第</w:t>
      </w:r>
      <w:r w:rsidR="00E64483">
        <w:rPr>
          <w:rFonts w:asciiTheme="minorHAnsi" w:eastAsiaTheme="minorHAnsi" w:hAnsiTheme="minorHAnsi" w:hint="eastAsia"/>
          <w:sz w:val="24"/>
        </w:rPr>
        <w:t>６</w:t>
      </w:r>
      <w:r w:rsidR="00F82174" w:rsidRPr="0050479A">
        <w:rPr>
          <w:rFonts w:asciiTheme="minorHAnsi" w:eastAsiaTheme="minorHAnsi" w:hAnsiTheme="minorHAnsi" w:hint="eastAsia"/>
          <w:sz w:val="24"/>
        </w:rPr>
        <w:t>条に</w:t>
      </w:r>
      <w:r w:rsidRPr="0050479A">
        <w:rPr>
          <w:rFonts w:asciiTheme="minorHAnsi" w:eastAsiaTheme="minorHAnsi" w:hAnsiTheme="minorHAnsi" w:hint="eastAsia"/>
          <w:sz w:val="24"/>
        </w:rPr>
        <w:t>基づき、</w:t>
      </w:r>
      <w:r w:rsidR="00F82174" w:rsidRPr="0050479A">
        <w:rPr>
          <w:rFonts w:asciiTheme="minorHAnsi" w:eastAsiaTheme="minorHAnsi" w:hAnsiTheme="minorHAnsi" w:hint="eastAsia"/>
          <w:sz w:val="24"/>
        </w:rPr>
        <w:t>次のとおり届け出ます。</w:t>
      </w:r>
    </w:p>
    <w:tbl>
      <w:tblPr>
        <w:tblpPr w:leftFromText="142" w:rightFromText="142" w:vertAnchor="text" w:horzAnchor="margin" w:tblpXSpec="center" w:tblpY="192"/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94"/>
        <w:gridCol w:w="5741"/>
      </w:tblGrid>
      <w:tr w:rsidR="0050479A" w:rsidRPr="0050479A" w:rsidTr="0050479A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井戸の設置場所</w:t>
            </w:r>
          </w:p>
        </w:tc>
        <w:tc>
          <w:tcPr>
            <w:tcW w:w="57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岡垣町</w:t>
            </w:r>
            <w:r w:rsidRPr="0050479A">
              <w:rPr>
                <w:rFonts w:asciiTheme="minorHAnsi" w:eastAsiaTheme="minorHAnsi" w:hAnsiTheme="minorHAnsi" w:hint="eastAsia"/>
                <w:spacing w:val="420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　　　　　　</w:t>
            </w:r>
          </w:p>
        </w:tc>
      </w:tr>
      <w:tr w:rsidR="00E27A9B" w:rsidRPr="0050479A" w:rsidTr="00E27A9B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7A9B" w:rsidRPr="00E27A9B" w:rsidRDefault="00E27A9B" w:rsidP="00E27A9B">
            <w:pPr>
              <w:rPr>
                <w:rFonts w:asciiTheme="minorHAnsi" w:eastAsiaTheme="minorHAnsi" w:hAnsiTheme="minorHAnsi"/>
              </w:rPr>
            </w:pPr>
            <w:r w:rsidRPr="00E27A9B">
              <w:rPr>
                <w:rFonts w:asciiTheme="minorHAnsi" w:eastAsiaTheme="minorHAnsi" w:hAnsiTheme="minorHAnsi" w:hint="eastAsia"/>
              </w:rPr>
              <w:t>井戸の設置</w:t>
            </w:r>
            <w:r>
              <w:rPr>
                <w:rFonts w:asciiTheme="minorHAnsi" w:eastAsiaTheme="minorHAnsi" w:hAnsiTheme="minorHAnsi" w:hint="eastAsia"/>
              </w:rPr>
              <w:t>予定</w:t>
            </w:r>
            <w:r w:rsidRPr="00E27A9B">
              <w:rPr>
                <w:rFonts w:asciiTheme="minorHAnsi" w:eastAsiaTheme="minorHAnsi" w:hAnsiTheme="minorHAnsi" w:hint="eastAsia"/>
              </w:rPr>
              <w:t>年月日</w:t>
            </w:r>
          </w:p>
        </w:tc>
        <w:tc>
          <w:tcPr>
            <w:tcW w:w="57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7A9B" w:rsidRPr="00E27A9B" w:rsidRDefault="00E27A9B" w:rsidP="00E27A9B">
            <w:pPr>
              <w:jc w:val="center"/>
              <w:rPr>
                <w:rFonts w:asciiTheme="minorHAnsi" w:eastAsiaTheme="minorHAnsi" w:hAnsiTheme="minorHAnsi"/>
              </w:rPr>
            </w:pPr>
            <w:r w:rsidRPr="00E27A9B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E64483" w:rsidRPr="0050479A" w:rsidTr="00E27A9B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4483" w:rsidRPr="0050479A" w:rsidRDefault="00E64483" w:rsidP="00E64483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井戸の揚水機の吐出口の断面</w:t>
            </w:r>
            <w:r w:rsidRPr="0050479A">
              <w:rPr>
                <w:rFonts w:asciiTheme="minorHAnsi" w:eastAsiaTheme="minorHAnsi" w:hAnsiTheme="minorHAnsi" w:hint="eastAsia"/>
              </w:rPr>
              <w:t>積</w:t>
            </w:r>
          </w:p>
        </w:tc>
        <w:tc>
          <w:tcPr>
            <w:tcW w:w="57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4483" w:rsidRPr="00E27A9B" w:rsidRDefault="00E64483" w:rsidP="00E64483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　　　　　　　　　　　　　　　平方センチメートル</w:t>
            </w:r>
          </w:p>
        </w:tc>
      </w:tr>
      <w:tr w:rsidR="00E64483" w:rsidRPr="0050479A" w:rsidTr="00E27A9B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4483" w:rsidRDefault="00E64483" w:rsidP="00E64483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20"/>
              </w:rPr>
            </w:pPr>
            <w:r>
              <w:rPr>
                <w:rFonts w:asciiTheme="minorHAnsi" w:eastAsiaTheme="minorHAnsi" w:hAnsiTheme="minorHAnsi" w:hint="eastAsia"/>
                <w:spacing w:val="20"/>
              </w:rPr>
              <w:t>井戸のストレーナの位置</w:t>
            </w:r>
          </w:p>
          <w:p w:rsidR="00E64483" w:rsidRPr="00E64483" w:rsidRDefault="00E64483" w:rsidP="00E64483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20"/>
              </w:rPr>
            </w:pPr>
            <w:r>
              <w:rPr>
                <w:rFonts w:asciiTheme="minorHAnsi" w:eastAsiaTheme="minorHAnsi" w:hAnsiTheme="minorHAnsi" w:hint="eastAsia"/>
                <w:spacing w:val="20"/>
              </w:rPr>
              <w:t>（地表面下メートル）</w:t>
            </w:r>
          </w:p>
        </w:tc>
        <w:tc>
          <w:tcPr>
            <w:tcW w:w="57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4483" w:rsidRDefault="00E64483" w:rsidP="00E64483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50479A" w:rsidRPr="0050479A" w:rsidTr="00E27A9B">
        <w:trPr>
          <w:trHeight w:val="1103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360"/>
              </w:rPr>
              <w:t>添付書</w:t>
            </w:r>
            <w:r w:rsidRPr="0050479A">
              <w:rPr>
                <w:rFonts w:asciiTheme="minorHAnsi" w:eastAsiaTheme="minorHAnsi" w:hAnsiTheme="minorHAnsi" w:hint="eastAsia"/>
              </w:rPr>
              <w:t>類</w:t>
            </w:r>
          </w:p>
        </w:tc>
        <w:tc>
          <w:tcPr>
            <w:tcW w:w="57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①　</w:t>
            </w:r>
            <w:r w:rsidRPr="0050479A">
              <w:rPr>
                <w:rFonts w:asciiTheme="minorHAnsi" w:eastAsiaTheme="minorHAnsi" w:hAnsiTheme="minorHAnsi" w:hint="eastAsia"/>
                <w:spacing w:val="8"/>
              </w:rPr>
              <w:t>井戸の設置場所を示す図面</w:t>
            </w:r>
            <w:r w:rsidRPr="0050479A">
              <w:rPr>
                <w:rFonts w:asciiTheme="minorHAnsi" w:eastAsiaTheme="minorHAnsi" w:hAnsiTheme="minorHAnsi"/>
                <w:spacing w:val="8"/>
              </w:rPr>
              <w:t>(</w:t>
            </w:r>
            <w:r w:rsidRPr="0050479A">
              <w:rPr>
                <w:rFonts w:asciiTheme="minorHAnsi" w:eastAsiaTheme="minorHAnsi" w:hAnsiTheme="minorHAnsi" w:hint="eastAsia"/>
                <w:spacing w:val="8"/>
              </w:rPr>
              <w:t>付近及び</w:t>
            </w:r>
            <w:r w:rsidRPr="0050479A">
              <w:rPr>
                <w:rFonts w:asciiTheme="minorHAnsi" w:eastAsiaTheme="minorHAnsi" w:hAnsiTheme="minorHAnsi" w:hint="eastAsia"/>
              </w:rPr>
              <w:t>敷地内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②　井戸の構造図</w:t>
            </w:r>
          </w:p>
          <w:p w:rsidR="00F167B1" w:rsidRDefault="0050479A" w:rsidP="00F167B1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③　地下水利用系統図</w:t>
            </w:r>
          </w:p>
          <w:p w:rsidR="00E64483" w:rsidRDefault="00E64483" w:rsidP="00F167B1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④　井戸の使用目的</w:t>
            </w:r>
          </w:p>
          <w:p w:rsidR="00E64483" w:rsidRDefault="00E64483" w:rsidP="00F167B1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⑤　工程表</w:t>
            </w:r>
          </w:p>
          <w:p w:rsidR="00E64483" w:rsidRDefault="00E64483" w:rsidP="00F167B1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⑥　工事概要</w:t>
            </w:r>
          </w:p>
          <w:p w:rsidR="00E64483" w:rsidRDefault="00E64483" w:rsidP="00F167B1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⑦　揚水ポンプ構造図（詳細図・揚水機の仕様書（ポンプ能力等））</w:t>
            </w:r>
          </w:p>
          <w:p w:rsidR="00F167B1" w:rsidRPr="0050479A" w:rsidRDefault="00F167B1" w:rsidP="00F167B1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="00E64483">
              <w:rPr>
                <w:rFonts w:asciiTheme="minorHAnsi" w:eastAsiaTheme="minorHAnsi" w:hAnsiTheme="minorHAnsi" w:hint="eastAsia"/>
              </w:rPr>
              <w:t>⑧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="006F4411" w:rsidRPr="006F4411">
              <w:rPr>
                <w:rFonts w:asciiTheme="minorHAnsi" w:eastAsiaTheme="minorHAnsi" w:hAnsiTheme="minorHAnsi" w:hint="eastAsia"/>
              </w:rPr>
              <w:t>その他町長が必要と認める書類</w:t>
            </w:r>
          </w:p>
        </w:tc>
      </w:tr>
      <w:tr w:rsidR="0050479A" w:rsidRPr="0050479A" w:rsidTr="00E27A9B">
        <w:trPr>
          <w:trHeight w:val="694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  <w:spacing w:val="1100"/>
              </w:rPr>
              <w:t>意</w:t>
            </w:r>
            <w:r w:rsidRPr="0050479A">
              <w:rPr>
                <w:rFonts w:asciiTheme="minorHAnsi" w:eastAsiaTheme="minorHAnsi" w:hAnsiTheme="minorHAnsi" w:hint="eastAsia"/>
              </w:rPr>
              <w:t>見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574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  <w:p w:rsidR="00E64483" w:rsidRDefault="00E64483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  <w:p w:rsidR="00E64483" w:rsidRDefault="00E64483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  <w:p w:rsidR="00E64483" w:rsidRDefault="00E64483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  <w:p w:rsidR="00E64483" w:rsidRDefault="00E64483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  <w:p w:rsidR="00027731" w:rsidRDefault="00027731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  <w:p w:rsidR="00E64483" w:rsidRPr="0050479A" w:rsidRDefault="00E64483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</w:tbl>
    <w:p w:rsidR="004E76DF" w:rsidRPr="0050479A" w:rsidRDefault="004E76DF" w:rsidP="00E64483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sectPr w:rsidR="004E76DF" w:rsidRPr="0050479A">
      <w:foot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71" w:rsidRDefault="00212E71" w:rsidP="00212E71">
      <w:r>
        <w:separator/>
      </w:r>
    </w:p>
  </w:endnote>
  <w:endnote w:type="continuationSeparator" w:id="0">
    <w:p w:rsidR="00212E71" w:rsidRDefault="00212E71" w:rsidP="002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937894"/>
      <w:docPartObj>
        <w:docPartGallery w:val="Page Numbers (Bottom of Page)"/>
        <w:docPartUnique/>
      </w:docPartObj>
    </w:sdtPr>
    <w:sdtEndPr/>
    <w:sdtContent>
      <w:p w:rsidR="003E6017" w:rsidRDefault="003E60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E6017" w:rsidRDefault="003E6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71" w:rsidRDefault="00212E71" w:rsidP="00212E71">
      <w:r>
        <w:separator/>
      </w:r>
    </w:p>
  </w:footnote>
  <w:footnote w:type="continuationSeparator" w:id="0">
    <w:p w:rsidR="00212E71" w:rsidRDefault="00212E71" w:rsidP="0021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DF"/>
    <w:rsid w:val="00027731"/>
    <w:rsid w:val="000B2369"/>
    <w:rsid w:val="00183813"/>
    <w:rsid w:val="001B150E"/>
    <w:rsid w:val="00212E71"/>
    <w:rsid w:val="0022542A"/>
    <w:rsid w:val="002360BD"/>
    <w:rsid w:val="00237269"/>
    <w:rsid w:val="003664BF"/>
    <w:rsid w:val="003E6017"/>
    <w:rsid w:val="00432DBE"/>
    <w:rsid w:val="00497821"/>
    <w:rsid w:val="004B734F"/>
    <w:rsid w:val="004E18F4"/>
    <w:rsid w:val="004E76DF"/>
    <w:rsid w:val="0050479A"/>
    <w:rsid w:val="006300D0"/>
    <w:rsid w:val="0063721F"/>
    <w:rsid w:val="00665EEA"/>
    <w:rsid w:val="00673CF8"/>
    <w:rsid w:val="006F4411"/>
    <w:rsid w:val="00716E21"/>
    <w:rsid w:val="00734D1E"/>
    <w:rsid w:val="007F564E"/>
    <w:rsid w:val="00843DF6"/>
    <w:rsid w:val="008522BA"/>
    <w:rsid w:val="009971E0"/>
    <w:rsid w:val="00A466ED"/>
    <w:rsid w:val="00A520A7"/>
    <w:rsid w:val="00A62062"/>
    <w:rsid w:val="00B3129F"/>
    <w:rsid w:val="00BC5F10"/>
    <w:rsid w:val="00D44AD9"/>
    <w:rsid w:val="00E27A9B"/>
    <w:rsid w:val="00E64483"/>
    <w:rsid w:val="00F167B1"/>
    <w:rsid w:val="00F7563E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305F6E9"/>
  <w14:defaultImageDpi w14:val="0"/>
  <w15:docId w15:val="{106C169C-15C4-489D-96C4-BD0DEB4C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11</TotalTime>
  <Pages>1</Pages>
  <Words>304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中村 有希</cp:lastModifiedBy>
  <cp:revision>5</cp:revision>
  <cp:lastPrinted>2022-03-24T05:02:00Z</cp:lastPrinted>
  <dcterms:created xsi:type="dcterms:W3CDTF">2025-03-10T07:15:00Z</dcterms:created>
  <dcterms:modified xsi:type="dcterms:W3CDTF">2025-03-17T03:07:00Z</dcterms:modified>
</cp:coreProperties>
</file>